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5E" w:rsidRPr="00A47E62" w:rsidRDefault="00E6665E" w:rsidP="00AA3E09">
      <w:pPr>
        <w:spacing w:after="0"/>
        <w:jc w:val="center"/>
        <w:rPr>
          <w:rFonts w:ascii="Times New Roman" w:hAnsi="Times New Roman"/>
        </w:rPr>
      </w:pPr>
      <w:r w:rsidRPr="00A47E62">
        <w:rPr>
          <w:rFonts w:ascii="Times New Roman" w:hAnsi="Times New Roman"/>
        </w:rPr>
        <w:t xml:space="preserve">      Муниципальное </w:t>
      </w:r>
      <w:r>
        <w:rPr>
          <w:rFonts w:ascii="Times New Roman" w:hAnsi="Times New Roman"/>
        </w:rPr>
        <w:t>бюджетное обще</w:t>
      </w:r>
      <w:r w:rsidRPr="00A47E62">
        <w:rPr>
          <w:rFonts w:ascii="Times New Roman" w:hAnsi="Times New Roman"/>
        </w:rPr>
        <w:t>образовательное учреждение</w:t>
      </w:r>
    </w:p>
    <w:p w:rsidR="00E6665E" w:rsidRDefault="00E6665E" w:rsidP="00AA3E0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Сары-Суйская СОШ. </w:t>
      </w:r>
    </w:p>
    <w:p w:rsidR="00E6665E" w:rsidRPr="00A47E62" w:rsidRDefault="00E6665E" w:rsidP="00AA3E0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Сары-СУ</w:t>
      </w:r>
    </w:p>
    <w:p w:rsidR="00E6665E" w:rsidRDefault="00E6665E" w:rsidP="00AA3E09">
      <w:pPr>
        <w:spacing w:after="0"/>
        <w:rPr>
          <w:rFonts w:ascii="Times New Roman" w:hAnsi="Times New Roman"/>
          <w:sz w:val="16"/>
          <w:szCs w:val="16"/>
        </w:rPr>
      </w:pPr>
    </w:p>
    <w:p w:rsidR="00E6665E" w:rsidRDefault="00E6665E" w:rsidP="004D3827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38"/>
        <w:gridCol w:w="3327"/>
        <w:gridCol w:w="3106"/>
      </w:tblGrid>
      <w:tr w:rsidR="00E6665E" w:rsidRPr="00E35A75" w:rsidTr="00237462">
        <w:tc>
          <w:tcPr>
            <w:tcW w:w="3284" w:type="dxa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A75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</w:rPr>
            </w:pPr>
            <w:r w:rsidRPr="00E35A75">
              <w:rPr>
                <w:rFonts w:ascii="Times New Roman" w:hAnsi="Times New Roman"/>
              </w:rPr>
              <w:t>Руководитель МО</w:t>
            </w:r>
          </w:p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</w:rPr>
            </w:pPr>
            <w:r w:rsidRPr="00E35A75">
              <w:rPr>
                <w:rFonts w:ascii="Times New Roman" w:hAnsi="Times New Roman"/>
              </w:rPr>
              <w:t>___________Кульчимаева Г.К.</w:t>
            </w:r>
          </w:p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</w:rPr>
            </w:pPr>
            <w:r w:rsidRPr="00E35A75">
              <w:rPr>
                <w:rFonts w:ascii="Times New Roman" w:hAnsi="Times New Roman"/>
              </w:rPr>
              <w:t>Протокол № ______________</w:t>
            </w:r>
          </w:p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</w:rPr>
            </w:pPr>
            <w:r w:rsidRPr="00E35A75">
              <w:rPr>
                <w:rFonts w:ascii="Times New Roman" w:hAnsi="Times New Roman"/>
              </w:rPr>
              <w:t>От «___»____________20___г.</w:t>
            </w:r>
          </w:p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A75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</w:rPr>
            </w:pPr>
            <w:r w:rsidRPr="00E35A75">
              <w:rPr>
                <w:rFonts w:ascii="Times New Roman" w:hAnsi="Times New Roman"/>
              </w:rPr>
              <w:t>Заместитель руководителя по УВР</w:t>
            </w:r>
          </w:p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</w:rPr>
            </w:pPr>
            <w:r w:rsidRPr="00E35A75">
              <w:rPr>
                <w:rFonts w:ascii="Times New Roman" w:hAnsi="Times New Roman"/>
              </w:rPr>
              <w:t>___________ Б.С.Эльгайтарова</w:t>
            </w:r>
          </w:p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A75">
              <w:rPr>
                <w:rFonts w:ascii="Times New Roman" w:hAnsi="Times New Roman"/>
              </w:rPr>
              <w:t>«___»_________________20___г</w:t>
            </w:r>
            <w:r w:rsidRPr="00E35A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A75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</w:rPr>
            </w:pPr>
            <w:r w:rsidRPr="00E35A75">
              <w:rPr>
                <w:rFonts w:ascii="Times New Roman" w:hAnsi="Times New Roman"/>
              </w:rPr>
              <w:t>Директор школы</w:t>
            </w:r>
          </w:p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</w:rPr>
            </w:pPr>
            <w:r w:rsidRPr="00E35A75">
              <w:rPr>
                <w:rFonts w:ascii="Times New Roman" w:hAnsi="Times New Roman"/>
              </w:rPr>
              <w:t>__________М.А. Елманбетова</w:t>
            </w:r>
          </w:p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</w:rPr>
            </w:pPr>
            <w:r w:rsidRPr="00E35A75">
              <w:rPr>
                <w:rFonts w:ascii="Times New Roman" w:hAnsi="Times New Roman"/>
              </w:rPr>
              <w:t>Приказ № ____</w:t>
            </w:r>
          </w:p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A75">
              <w:rPr>
                <w:rFonts w:ascii="Times New Roman" w:hAnsi="Times New Roman"/>
              </w:rPr>
              <w:t>От «___»___________20___г.</w:t>
            </w:r>
          </w:p>
        </w:tc>
      </w:tr>
    </w:tbl>
    <w:p w:rsidR="00E6665E" w:rsidRDefault="00E6665E" w:rsidP="004D3827">
      <w:pPr>
        <w:spacing w:after="0"/>
        <w:rPr>
          <w:rFonts w:ascii="Times New Roman" w:hAnsi="Times New Roman"/>
          <w:sz w:val="16"/>
          <w:szCs w:val="16"/>
        </w:rPr>
      </w:pPr>
    </w:p>
    <w:p w:rsidR="00E6665E" w:rsidRDefault="00E6665E" w:rsidP="004D3827">
      <w:pPr>
        <w:spacing w:after="0"/>
        <w:rPr>
          <w:rFonts w:ascii="Times New Roman" w:hAnsi="Times New Roman"/>
          <w:sz w:val="16"/>
          <w:szCs w:val="16"/>
        </w:rPr>
      </w:pPr>
    </w:p>
    <w:p w:rsidR="00E6665E" w:rsidRDefault="00E6665E" w:rsidP="004D3827">
      <w:pPr>
        <w:spacing w:after="0"/>
        <w:rPr>
          <w:rFonts w:ascii="Times New Roman" w:hAnsi="Times New Roman"/>
          <w:sz w:val="16"/>
          <w:szCs w:val="16"/>
        </w:rPr>
      </w:pPr>
    </w:p>
    <w:p w:rsidR="00E6665E" w:rsidRPr="00FD35AC" w:rsidRDefault="00E6665E" w:rsidP="004D3827">
      <w:pPr>
        <w:spacing w:after="0"/>
        <w:ind w:left="680" w:firstLine="29"/>
        <w:jc w:val="center"/>
        <w:rPr>
          <w:rFonts w:ascii="Times New Roman" w:hAnsi="Times New Roman"/>
          <w:sz w:val="16"/>
          <w:szCs w:val="16"/>
        </w:rPr>
      </w:pPr>
    </w:p>
    <w:p w:rsidR="00E6665E" w:rsidRDefault="00E6665E" w:rsidP="004D3827">
      <w:pPr>
        <w:spacing w:after="0"/>
        <w:rPr>
          <w:rFonts w:ascii="Times New Roman" w:hAnsi="Times New Roman"/>
          <w:sz w:val="16"/>
          <w:szCs w:val="16"/>
        </w:rPr>
      </w:pPr>
    </w:p>
    <w:p w:rsidR="00E6665E" w:rsidRDefault="00E6665E" w:rsidP="004D3827">
      <w:pPr>
        <w:spacing w:after="0"/>
        <w:ind w:left="680" w:firstLine="5132"/>
        <w:rPr>
          <w:rFonts w:ascii="Times New Roman" w:hAnsi="Times New Roman"/>
          <w:sz w:val="16"/>
          <w:szCs w:val="16"/>
        </w:rPr>
      </w:pPr>
    </w:p>
    <w:p w:rsidR="00E6665E" w:rsidRDefault="00E6665E" w:rsidP="004D3827">
      <w:pPr>
        <w:spacing w:after="0"/>
        <w:ind w:left="680" w:firstLine="29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4D3827">
      <w:pPr>
        <w:spacing w:after="0"/>
        <w:rPr>
          <w:rFonts w:ascii="Times New Roman" w:hAnsi="Times New Roman"/>
          <w:sz w:val="24"/>
          <w:szCs w:val="24"/>
        </w:rPr>
      </w:pPr>
    </w:p>
    <w:p w:rsidR="00E6665E" w:rsidRDefault="00E6665E" w:rsidP="004D3827">
      <w:pPr>
        <w:spacing w:after="0"/>
        <w:rPr>
          <w:rFonts w:ascii="Times New Roman" w:hAnsi="Times New Roman"/>
          <w:sz w:val="24"/>
          <w:szCs w:val="24"/>
        </w:rPr>
      </w:pPr>
    </w:p>
    <w:p w:rsidR="00E6665E" w:rsidRDefault="00E6665E" w:rsidP="004D3827">
      <w:pPr>
        <w:spacing w:after="0"/>
        <w:rPr>
          <w:rFonts w:ascii="Times New Roman" w:hAnsi="Times New Roman"/>
          <w:sz w:val="24"/>
          <w:szCs w:val="24"/>
        </w:rPr>
      </w:pPr>
    </w:p>
    <w:p w:rsidR="00E6665E" w:rsidRDefault="00E6665E" w:rsidP="00C45F25">
      <w:pPr>
        <w:spacing w:after="0"/>
        <w:ind w:left="680" w:firstLine="29"/>
        <w:jc w:val="center"/>
        <w:rPr>
          <w:rFonts w:ascii="Times New Roman" w:hAnsi="Times New Roman"/>
          <w:sz w:val="24"/>
          <w:szCs w:val="24"/>
        </w:rPr>
      </w:pPr>
    </w:p>
    <w:p w:rsidR="00E6665E" w:rsidRPr="00A47E62" w:rsidRDefault="00E6665E" w:rsidP="00C45F25">
      <w:pPr>
        <w:spacing w:after="0"/>
        <w:ind w:left="680" w:firstLine="29"/>
        <w:jc w:val="center"/>
        <w:rPr>
          <w:rFonts w:ascii="Times New Roman" w:hAnsi="Times New Roman"/>
          <w:b/>
          <w:sz w:val="24"/>
          <w:szCs w:val="24"/>
        </w:rPr>
      </w:pPr>
      <w:r w:rsidRPr="00A47E62">
        <w:rPr>
          <w:rFonts w:ascii="Times New Roman" w:hAnsi="Times New Roman"/>
          <w:b/>
          <w:sz w:val="24"/>
          <w:szCs w:val="24"/>
        </w:rPr>
        <w:t>РАБОЧАЯ ПРОГРАММА ПЕДАГОГА</w:t>
      </w:r>
    </w:p>
    <w:p w:rsidR="00E6665E" w:rsidRDefault="00E6665E" w:rsidP="00C45F25">
      <w:pPr>
        <w:spacing w:after="0"/>
        <w:ind w:left="680" w:firstLine="29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C45F25">
      <w:pPr>
        <w:spacing w:after="0"/>
        <w:ind w:left="680" w:firstLine="29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C45F25">
      <w:pPr>
        <w:spacing w:after="0"/>
        <w:ind w:left="680" w:firstLine="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Евгайтаровой Салухан Умангельдыевны</w:t>
      </w:r>
    </w:p>
    <w:p w:rsidR="00E6665E" w:rsidRDefault="00E6665E" w:rsidP="00C45F25">
      <w:pPr>
        <w:spacing w:after="0"/>
        <w:ind w:left="680" w:firstLine="29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C45F25">
      <w:pPr>
        <w:spacing w:after="0"/>
        <w:ind w:left="680" w:firstLine="2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 математике, 6 класс</w:t>
      </w:r>
    </w:p>
    <w:p w:rsidR="00E6665E" w:rsidRDefault="00E6665E" w:rsidP="004D3827">
      <w:pPr>
        <w:spacing w:after="0"/>
        <w:ind w:left="680" w:firstLine="29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4D3827">
      <w:pPr>
        <w:spacing w:after="0"/>
        <w:ind w:left="680" w:firstLine="29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4D3827">
      <w:pPr>
        <w:spacing w:after="0"/>
        <w:ind w:left="680" w:firstLine="5841"/>
        <w:rPr>
          <w:rFonts w:ascii="Times New Roman" w:hAnsi="Times New Roman"/>
          <w:sz w:val="16"/>
          <w:szCs w:val="16"/>
        </w:rPr>
      </w:pPr>
    </w:p>
    <w:p w:rsidR="00E6665E" w:rsidRPr="00A9623A" w:rsidRDefault="00E6665E" w:rsidP="004D3827">
      <w:pPr>
        <w:spacing w:after="0"/>
        <w:ind w:left="680" w:firstLine="5841"/>
        <w:rPr>
          <w:rFonts w:ascii="Times New Roman" w:hAnsi="Times New Roman"/>
          <w:sz w:val="24"/>
          <w:szCs w:val="24"/>
        </w:rPr>
      </w:pPr>
    </w:p>
    <w:p w:rsidR="00E6665E" w:rsidRDefault="00E6665E" w:rsidP="004D3827">
      <w:pPr>
        <w:spacing w:after="0"/>
        <w:ind w:left="680" w:firstLine="5841"/>
        <w:rPr>
          <w:rFonts w:ascii="Times New Roman" w:hAnsi="Times New Roman"/>
          <w:sz w:val="16"/>
          <w:szCs w:val="16"/>
        </w:rPr>
      </w:pPr>
    </w:p>
    <w:p w:rsidR="00E6665E" w:rsidRDefault="00E6665E" w:rsidP="004D3827">
      <w:pPr>
        <w:spacing w:after="0"/>
        <w:ind w:left="680" w:firstLine="5841"/>
        <w:rPr>
          <w:rFonts w:ascii="Times New Roman" w:hAnsi="Times New Roman"/>
          <w:sz w:val="16"/>
          <w:szCs w:val="16"/>
        </w:rPr>
      </w:pPr>
    </w:p>
    <w:p w:rsidR="00E6665E" w:rsidRDefault="00E6665E" w:rsidP="004D3827">
      <w:pPr>
        <w:spacing w:after="0"/>
        <w:ind w:left="680" w:firstLine="5841"/>
        <w:rPr>
          <w:rFonts w:ascii="Times New Roman" w:hAnsi="Times New Roman"/>
          <w:sz w:val="16"/>
          <w:szCs w:val="16"/>
        </w:rPr>
      </w:pPr>
    </w:p>
    <w:p w:rsidR="00E6665E" w:rsidRDefault="00E6665E" w:rsidP="004D3827">
      <w:pPr>
        <w:spacing w:after="0"/>
        <w:ind w:left="680" w:firstLine="5841"/>
        <w:rPr>
          <w:rFonts w:ascii="Times New Roman" w:hAnsi="Times New Roman"/>
          <w:sz w:val="16"/>
          <w:szCs w:val="16"/>
        </w:rPr>
      </w:pPr>
    </w:p>
    <w:p w:rsidR="00E6665E" w:rsidRDefault="00E6665E" w:rsidP="004D3827">
      <w:pPr>
        <w:spacing w:after="0"/>
        <w:ind w:left="680" w:firstLine="5841"/>
        <w:rPr>
          <w:rFonts w:ascii="Times New Roman" w:hAnsi="Times New Roman"/>
          <w:sz w:val="16"/>
          <w:szCs w:val="16"/>
        </w:rPr>
      </w:pPr>
    </w:p>
    <w:p w:rsidR="00E6665E" w:rsidRDefault="00E6665E" w:rsidP="004D3827">
      <w:pPr>
        <w:spacing w:after="0"/>
        <w:ind w:left="680" w:firstLine="5841"/>
        <w:rPr>
          <w:rFonts w:ascii="Times New Roman" w:hAnsi="Times New Roman"/>
          <w:sz w:val="16"/>
          <w:szCs w:val="16"/>
        </w:rPr>
      </w:pPr>
    </w:p>
    <w:p w:rsidR="00E6665E" w:rsidRDefault="00E6665E" w:rsidP="004D3827">
      <w:pPr>
        <w:spacing w:after="0"/>
        <w:ind w:left="680" w:firstLine="5841"/>
        <w:rPr>
          <w:rFonts w:ascii="Times New Roman" w:hAnsi="Times New Roman"/>
          <w:sz w:val="16"/>
          <w:szCs w:val="16"/>
        </w:rPr>
      </w:pPr>
    </w:p>
    <w:p w:rsidR="00E6665E" w:rsidRPr="00A9623A" w:rsidRDefault="00E6665E" w:rsidP="00C45F25">
      <w:pPr>
        <w:spacing w:after="0"/>
        <w:ind w:left="680" w:firstLine="5841"/>
        <w:jc w:val="right"/>
        <w:rPr>
          <w:rFonts w:ascii="Times New Roman" w:hAnsi="Times New Roman"/>
        </w:rPr>
      </w:pPr>
      <w:r w:rsidRPr="00A9623A">
        <w:rPr>
          <w:rFonts w:ascii="Times New Roman" w:hAnsi="Times New Roman"/>
        </w:rPr>
        <w:t>Рассмотрено на заседании</w:t>
      </w:r>
    </w:p>
    <w:p w:rsidR="00E6665E" w:rsidRPr="00A9623A" w:rsidRDefault="00E6665E" w:rsidP="00C45F25">
      <w:pPr>
        <w:spacing w:after="0"/>
        <w:ind w:left="680" w:firstLine="5841"/>
        <w:jc w:val="right"/>
        <w:rPr>
          <w:rFonts w:ascii="Times New Roman" w:hAnsi="Times New Roman"/>
        </w:rPr>
      </w:pPr>
      <w:r w:rsidRPr="00A9623A">
        <w:rPr>
          <w:rFonts w:ascii="Times New Roman" w:hAnsi="Times New Roman"/>
        </w:rPr>
        <w:t>педагогического совета</w:t>
      </w:r>
    </w:p>
    <w:p w:rsidR="00E6665E" w:rsidRPr="00A9623A" w:rsidRDefault="00E6665E" w:rsidP="00C45F25">
      <w:pPr>
        <w:spacing w:after="0"/>
        <w:ind w:left="680" w:firstLine="5841"/>
        <w:jc w:val="right"/>
        <w:rPr>
          <w:rFonts w:ascii="Times New Roman" w:hAnsi="Times New Roman"/>
        </w:rPr>
      </w:pPr>
      <w:r w:rsidRPr="00A9623A">
        <w:rPr>
          <w:rFonts w:ascii="Times New Roman" w:hAnsi="Times New Roman"/>
        </w:rPr>
        <w:t>протокол № ___</w:t>
      </w:r>
    </w:p>
    <w:p w:rsidR="00E6665E" w:rsidRPr="00A9623A" w:rsidRDefault="00E6665E" w:rsidP="00C45F25">
      <w:pPr>
        <w:spacing w:after="0"/>
        <w:ind w:left="680" w:firstLine="5841"/>
        <w:jc w:val="right"/>
        <w:rPr>
          <w:rFonts w:ascii="Times New Roman" w:hAnsi="Times New Roman"/>
        </w:rPr>
      </w:pPr>
      <w:r w:rsidRPr="00A9623A">
        <w:rPr>
          <w:rFonts w:ascii="Times New Roman" w:hAnsi="Times New Roman"/>
        </w:rPr>
        <w:t>от «__»________20__г.</w:t>
      </w:r>
      <w:r w:rsidRPr="00A9623A">
        <w:rPr>
          <w:rFonts w:ascii="Times New Roman" w:hAnsi="Times New Roman"/>
        </w:rPr>
        <w:tab/>
      </w:r>
    </w:p>
    <w:p w:rsidR="00E6665E" w:rsidRPr="00A47E62" w:rsidRDefault="00E6665E" w:rsidP="004D3827">
      <w:pPr>
        <w:spacing w:after="0"/>
        <w:ind w:left="680" w:firstLine="5841"/>
        <w:jc w:val="center"/>
        <w:rPr>
          <w:rFonts w:ascii="Times New Roman" w:hAnsi="Times New Roman"/>
          <w:sz w:val="20"/>
          <w:szCs w:val="20"/>
        </w:rPr>
      </w:pPr>
    </w:p>
    <w:p w:rsidR="00E6665E" w:rsidRPr="00C31133" w:rsidRDefault="00E6665E" w:rsidP="004D3827">
      <w:pPr>
        <w:spacing w:after="0"/>
        <w:ind w:left="680" w:firstLine="5841"/>
        <w:jc w:val="center"/>
        <w:rPr>
          <w:rFonts w:ascii="Times New Roman" w:hAnsi="Times New Roman"/>
          <w:sz w:val="16"/>
          <w:szCs w:val="16"/>
        </w:rPr>
      </w:pPr>
    </w:p>
    <w:p w:rsidR="00E6665E" w:rsidRPr="00C31133" w:rsidRDefault="00E6665E" w:rsidP="004D3827">
      <w:pPr>
        <w:spacing w:after="0"/>
        <w:ind w:left="680" w:firstLine="5841"/>
        <w:jc w:val="center"/>
        <w:rPr>
          <w:sz w:val="16"/>
          <w:szCs w:val="16"/>
        </w:rPr>
      </w:pPr>
    </w:p>
    <w:p w:rsidR="00E6665E" w:rsidRDefault="00E6665E" w:rsidP="004D3827">
      <w:pPr>
        <w:spacing w:after="0"/>
        <w:ind w:left="680"/>
        <w:jc w:val="center"/>
      </w:pPr>
    </w:p>
    <w:p w:rsidR="00E6665E" w:rsidRDefault="00E6665E" w:rsidP="004D3827">
      <w:pPr>
        <w:spacing w:after="0"/>
        <w:ind w:left="680"/>
        <w:jc w:val="center"/>
      </w:pPr>
    </w:p>
    <w:p w:rsidR="00E6665E" w:rsidRDefault="00E6665E" w:rsidP="004D3827">
      <w:pPr>
        <w:spacing w:after="0"/>
        <w:ind w:left="680"/>
        <w:jc w:val="center"/>
      </w:pPr>
    </w:p>
    <w:p w:rsidR="00E6665E" w:rsidRPr="00A9623A" w:rsidRDefault="00E6665E" w:rsidP="004D3827">
      <w:pPr>
        <w:spacing w:after="0"/>
        <w:rPr>
          <w:rFonts w:ascii="Times New Roman" w:hAnsi="Times New Roman"/>
        </w:rPr>
      </w:pPr>
    </w:p>
    <w:p w:rsidR="00E6665E" w:rsidRDefault="00E6665E" w:rsidP="004D3827">
      <w:pPr>
        <w:spacing w:after="0"/>
        <w:ind w:left="680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4D3827">
      <w:pPr>
        <w:spacing w:after="0"/>
        <w:ind w:left="680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4D3827">
      <w:pPr>
        <w:spacing w:after="0"/>
        <w:ind w:left="680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4D3827">
      <w:pPr>
        <w:spacing w:after="0"/>
        <w:ind w:left="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 - 2017  </w:t>
      </w:r>
      <w:r w:rsidRPr="00A9623A">
        <w:rPr>
          <w:rFonts w:ascii="Times New Roman" w:hAnsi="Times New Roman"/>
          <w:sz w:val="24"/>
          <w:szCs w:val="24"/>
        </w:rPr>
        <w:t xml:space="preserve"> учебный год</w:t>
      </w:r>
    </w:p>
    <w:p w:rsidR="00E6665E" w:rsidRDefault="00E6665E" w:rsidP="004D3827">
      <w:pPr>
        <w:spacing w:after="0"/>
        <w:ind w:left="680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963AC7">
      <w:pPr>
        <w:spacing w:after="0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E6665E" w:rsidRDefault="00E6665E" w:rsidP="00963AC7">
      <w:pPr>
        <w:spacing w:after="0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E6665E" w:rsidRDefault="00E6665E" w:rsidP="00963AC7">
      <w:pPr>
        <w:spacing w:after="0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6665E" w:rsidRPr="00963AC7" w:rsidRDefault="00E6665E" w:rsidP="00963AC7">
      <w:pPr>
        <w:spacing w:after="0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E6665E" w:rsidRPr="00645578" w:rsidRDefault="00E6665E" w:rsidP="008170D3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645578">
        <w:rPr>
          <w:rFonts w:ascii="Times New Roman" w:hAnsi="Times New Roman"/>
          <w:sz w:val="24"/>
          <w:szCs w:val="24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 основного общего образования по математике, требованиями Примерной основной образовательной программы ОУ и ориентирована на работу п</w:t>
      </w:r>
      <w:r>
        <w:rPr>
          <w:rFonts w:ascii="Times New Roman" w:hAnsi="Times New Roman"/>
          <w:sz w:val="24"/>
          <w:szCs w:val="24"/>
        </w:rPr>
        <w:t>о УМК</w:t>
      </w:r>
      <w:r w:rsidRPr="00645578">
        <w:rPr>
          <w:rFonts w:ascii="Times New Roman" w:hAnsi="Times New Roman"/>
          <w:sz w:val="24"/>
          <w:szCs w:val="24"/>
        </w:rPr>
        <w:t>:</w:t>
      </w:r>
    </w:p>
    <w:p w:rsidR="00E6665E" w:rsidRPr="00645578" w:rsidRDefault="00E6665E" w:rsidP="008170D3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645578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i/>
          <w:iCs/>
          <w:sz w:val="24"/>
          <w:szCs w:val="24"/>
        </w:rPr>
        <w:t>Виленкин</w:t>
      </w:r>
      <w:r w:rsidRPr="00645578">
        <w:rPr>
          <w:rFonts w:ascii="Times New Roman" w:hAnsi="Times New Roman"/>
          <w:i/>
          <w:iCs/>
          <w:sz w:val="24"/>
          <w:szCs w:val="24"/>
        </w:rPr>
        <w:t xml:space="preserve"> Н. Я. </w:t>
      </w:r>
      <w:r w:rsidRPr="00645578">
        <w:rPr>
          <w:rFonts w:ascii="Times New Roman" w:hAnsi="Times New Roman"/>
          <w:sz w:val="24"/>
          <w:szCs w:val="24"/>
        </w:rPr>
        <w:t>Математи</w:t>
      </w:r>
      <w:r>
        <w:rPr>
          <w:rFonts w:ascii="Times New Roman" w:hAnsi="Times New Roman"/>
          <w:sz w:val="24"/>
          <w:szCs w:val="24"/>
        </w:rPr>
        <w:t>ка. 6 класс: учебник / Н.Я. Виленкин, В.</w:t>
      </w:r>
      <w:r w:rsidRPr="00645578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578">
        <w:rPr>
          <w:rFonts w:ascii="Times New Roman" w:hAnsi="Times New Roman"/>
          <w:sz w:val="24"/>
          <w:szCs w:val="24"/>
        </w:rPr>
        <w:t>Жо</w:t>
      </w:r>
      <w:r>
        <w:rPr>
          <w:rFonts w:ascii="Times New Roman" w:hAnsi="Times New Roman"/>
          <w:sz w:val="24"/>
          <w:szCs w:val="24"/>
        </w:rPr>
        <w:t>хов,  Л.С. Чесноков, С.И. Шварц</w:t>
      </w:r>
      <w:r w:rsidRPr="00645578">
        <w:rPr>
          <w:rFonts w:ascii="Times New Roman" w:hAnsi="Times New Roman"/>
          <w:sz w:val="24"/>
          <w:szCs w:val="24"/>
        </w:rPr>
        <w:t>бурд. - М.: Мнемозина. 2011.</w:t>
      </w:r>
    </w:p>
    <w:p w:rsidR="00E6665E" w:rsidRPr="00645578" w:rsidRDefault="00E6665E" w:rsidP="008170D3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64557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i/>
          <w:iCs/>
          <w:sz w:val="24"/>
          <w:szCs w:val="24"/>
        </w:rPr>
        <w:t>Жохов</w:t>
      </w:r>
      <w:r w:rsidRPr="00645578">
        <w:rPr>
          <w:rFonts w:ascii="Times New Roman" w:hAnsi="Times New Roman"/>
          <w:i/>
          <w:iCs/>
          <w:sz w:val="24"/>
          <w:szCs w:val="24"/>
        </w:rPr>
        <w:t xml:space="preserve"> В. И. </w:t>
      </w:r>
      <w:r w:rsidRPr="00645578">
        <w:rPr>
          <w:rFonts w:ascii="Times New Roman" w:hAnsi="Times New Roman"/>
          <w:sz w:val="24"/>
          <w:szCs w:val="24"/>
        </w:rPr>
        <w:t>Математика. 5-6 классы.</w:t>
      </w:r>
      <w:r>
        <w:rPr>
          <w:rFonts w:ascii="Times New Roman" w:hAnsi="Times New Roman"/>
          <w:sz w:val="24"/>
          <w:szCs w:val="24"/>
        </w:rPr>
        <w:t xml:space="preserve"> Программа. Планирование учебного</w:t>
      </w:r>
      <w:r w:rsidRPr="00645578">
        <w:rPr>
          <w:rFonts w:ascii="Times New Roman" w:hAnsi="Times New Roman"/>
          <w:sz w:val="24"/>
          <w:szCs w:val="24"/>
        </w:rPr>
        <w:t xml:space="preserve"> материала / В. И. Жохов. - М.: Мнемозина, 2011.</w:t>
      </w:r>
    </w:p>
    <w:p w:rsidR="00E6665E" w:rsidRPr="008170D3" w:rsidRDefault="00E6665E" w:rsidP="008170D3">
      <w:pPr>
        <w:shd w:val="clear" w:color="auto" w:fill="FFFFFF"/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</w:rPr>
      </w:pPr>
      <w:r w:rsidRPr="00645578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i/>
          <w:iCs/>
          <w:sz w:val="24"/>
          <w:szCs w:val="24"/>
        </w:rPr>
        <w:t>Жохов</w:t>
      </w:r>
      <w:r w:rsidRPr="00645578">
        <w:rPr>
          <w:rFonts w:ascii="Times New Roman" w:hAnsi="Times New Roman"/>
          <w:i/>
          <w:iCs/>
          <w:sz w:val="24"/>
          <w:szCs w:val="24"/>
        </w:rPr>
        <w:t xml:space="preserve"> В. И.  </w:t>
      </w:r>
      <w:r w:rsidRPr="00645578">
        <w:rPr>
          <w:rFonts w:ascii="Times New Roman" w:hAnsi="Times New Roman"/>
          <w:sz w:val="24"/>
          <w:szCs w:val="24"/>
        </w:rPr>
        <w:t xml:space="preserve">Преподавание математики в 5 и 6 классах: методические рекомендации для учителя к учебнику Виленкина </w:t>
      </w:r>
      <w:r>
        <w:rPr>
          <w:rFonts w:ascii="Times New Roman" w:hAnsi="Times New Roman"/>
          <w:sz w:val="24"/>
          <w:szCs w:val="24"/>
        </w:rPr>
        <w:t>И.Я. и др. / В.И. Жохов. - М.: Мнем</w:t>
      </w:r>
      <w:r w:rsidRPr="00645578">
        <w:rPr>
          <w:rFonts w:ascii="Times New Roman" w:hAnsi="Times New Roman"/>
          <w:sz w:val="24"/>
          <w:szCs w:val="24"/>
        </w:rPr>
        <w:t>озина. 2008.</w:t>
      </w:r>
    </w:p>
    <w:p w:rsidR="00E6665E" w:rsidRPr="008170D3" w:rsidRDefault="00E6665E" w:rsidP="008170D3">
      <w:pPr>
        <w:ind w:left="-567" w:right="283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05B43">
        <w:rPr>
          <w:rFonts w:ascii="Times New Roman" w:hAnsi="Times New Roman"/>
          <w:i/>
          <w:sz w:val="24"/>
          <w:szCs w:val="24"/>
        </w:rPr>
        <w:t>Раб</w:t>
      </w:r>
      <w:r>
        <w:rPr>
          <w:rFonts w:ascii="Times New Roman" w:hAnsi="Times New Roman"/>
          <w:i/>
          <w:sz w:val="24"/>
          <w:szCs w:val="24"/>
        </w:rPr>
        <w:t>очая программа рассчитана на 210 часов, 6 часов в неделю, 35 учебных недель</w:t>
      </w:r>
      <w:r w:rsidRPr="00405B43">
        <w:rPr>
          <w:rFonts w:ascii="Times New Roman" w:hAnsi="Times New Roman"/>
          <w:i/>
          <w:sz w:val="24"/>
          <w:szCs w:val="24"/>
        </w:rPr>
        <w:t xml:space="preserve">. </w:t>
      </w:r>
    </w:p>
    <w:p w:rsidR="00E6665E" w:rsidRPr="00D104CF" w:rsidRDefault="00E6665E" w:rsidP="00836BBD">
      <w:pPr>
        <w:ind w:left="-567" w:firstLine="567"/>
        <w:rPr>
          <w:rFonts w:ascii="Times New Roman" w:hAnsi="Times New Roman"/>
          <w:i/>
          <w:sz w:val="24"/>
          <w:szCs w:val="24"/>
        </w:rPr>
      </w:pPr>
      <w:r w:rsidRPr="00D104CF">
        <w:rPr>
          <w:rFonts w:ascii="Times New Roman" w:hAnsi="Times New Roman"/>
          <w:sz w:val="24"/>
          <w:szCs w:val="24"/>
        </w:rPr>
        <w:t xml:space="preserve"> </w:t>
      </w:r>
      <w:r w:rsidRPr="00D104CF">
        <w:rPr>
          <w:rFonts w:ascii="Times New Roman" w:hAnsi="Times New Roman"/>
          <w:i/>
          <w:sz w:val="24"/>
          <w:szCs w:val="24"/>
        </w:rPr>
        <w:t>Изучение математике на ступени основного общего образования направлено на достижение следующих целей:</w:t>
      </w:r>
    </w:p>
    <w:p w:rsidR="00E6665E" w:rsidRPr="00D104CF" w:rsidRDefault="00E6665E" w:rsidP="00836BBD">
      <w:pPr>
        <w:ind w:left="-567" w:firstLine="567"/>
        <w:rPr>
          <w:rFonts w:ascii="Times New Roman" w:hAnsi="Times New Roman"/>
          <w:sz w:val="24"/>
          <w:szCs w:val="24"/>
        </w:rPr>
      </w:pPr>
      <w:r w:rsidRPr="00D104CF">
        <w:rPr>
          <w:rFonts w:ascii="Times New Roman" w:hAnsi="Times New Roman"/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6665E" w:rsidRPr="00D104CF" w:rsidRDefault="00E6665E" w:rsidP="00836BBD">
      <w:pPr>
        <w:ind w:left="-567" w:firstLine="567"/>
        <w:rPr>
          <w:rFonts w:ascii="Times New Roman" w:hAnsi="Times New Roman"/>
          <w:sz w:val="24"/>
          <w:szCs w:val="24"/>
        </w:rPr>
      </w:pPr>
      <w:r w:rsidRPr="00D104CF">
        <w:rPr>
          <w:rFonts w:ascii="Times New Roman" w:hAnsi="Times New Roman"/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обществе;</w:t>
      </w:r>
    </w:p>
    <w:p w:rsidR="00E6665E" w:rsidRPr="00D104CF" w:rsidRDefault="00E6665E" w:rsidP="00836BBD">
      <w:pPr>
        <w:ind w:left="-567" w:firstLine="567"/>
        <w:rPr>
          <w:rFonts w:ascii="Times New Roman" w:hAnsi="Times New Roman"/>
          <w:sz w:val="24"/>
          <w:szCs w:val="24"/>
        </w:rPr>
      </w:pPr>
      <w:r w:rsidRPr="00D104CF">
        <w:rPr>
          <w:rFonts w:ascii="Times New Roman" w:hAnsi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 моделирования явлений и процессов;</w:t>
      </w:r>
    </w:p>
    <w:p w:rsidR="00E6665E" w:rsidRPr="00CA1BF0" w:rsidRDefault="00E6665E" w:rsidP="00836BBD">
      <w:pPr>
        <w:ind w:left="-567" w:firstLine="567"/>
        <w:rPr>
          <w:rFonts w:ascii="Times New Roman" w:hAnsi="Times New Roman"/>
          <w:sz w:val="24"/>
          <w:szCs w:val="24"/>
        </w:rPr>
      </w:pPr>
      <w:r w:rsidRPr="00D104CF">
        <w:rPr>
          <w:rFonts w:ascii="Times New Roman" w:hAnsi="Times New Roman"/>
          <w:sz w:val="24"/>
          <w:szCs w:val="24"/>
        </w:rPr>
        <w:t>- воспитание культуры личности, отношения к математике как к части общественной культуры.</w:t>
      </w:r>
    </w:p>
    <w:p w:rsidR="00E6665E" w:rsidRPr="00F41768" w:rsidRDefault="00E6665E" w:rsidP="00713B58">
      <w:pPr>
        <w:widowControl w:val="0"/>
        <w:ind w:right="527"/>
        <w:jc w:val="both"/>
        <w:rPr>
          <w:rFonts w:ascii="Times New Roman" w:hAnsi="Times New Roman"/>
          <w:sz w:val="24"/>
        </w:rPr>
      </w:pPr>
      <w:r w:rsidRPr="00F41768">
        <w:rPr>
          <w:rFonts w:ascii="Times New Roman" w:hAnsi="Times New Roman"/>
          <w:sz w:val="24"/>
        </w:rPr>
        <w:t xml:space="preserve">Изучение математики в 6 классе направлено на достижение следующих </w:t>
      </w:r>
      <w:r w:rsidRPr="006A3434">
        <w:rPr>
          <w:rFonts w:ascii="Times New Roman" w:hAnsi="Times New Roman"/>
          <w:b/>
          <w:i/>
          <w:sz w:val="24"/>
        </w:rPr>
        <w:t>целей</w:t>
      </w:r>
      <w:r w:rsidRPr="00F41768">
        <w:rPr>
          <w:rFonts w:ascii="Times New Roman" w:hAnsi="Times New Roman"/>
          <w:sz w:val="24"/>
        </w:rPr>
        <w:t xml:space="preserve">: </w:t>
      </w:r>
    </w:p>
    <w:p w:rsidR="00E6665E" w:rsidRPr="00F41768" w:rsidRDefault="00E6665E" w:rsidP="00CD2925">
      <w:pPr>
        <w:widowControl w:val="0"/>
        <w:numPr>
          <w:ilvl w:val="0"/>
          <w:numId w:val="3"/>
        </w:numPr>
        <w:spacing w:after="0"/>
        <w:ind w:left="-567" w:right="527" w:firstLine="567"/>
        <w:jc w:val="both"/>
        <w:rPr>
          <w:rFonts w:ascii="Times New Roman" w:hAnsi="Times New Roman"/>
          <w:color w:val="000000"/>
          <w:sz w:val="24"/>
        </w:rPr>
      </w:pPr>
      <w:r w:rsidRPr="006A3434">
        <w:rPr>
          <w:rFonts w:ascii="Times New Roman" w:hAnsi="Times New Roman"/>
          <w:i/>
          <w:color w:val="000000"/>
          <w:sz w:val="24"/>
        </w:rPr>
        <w:t>овладение системой математических знаний и умений</w:t>
      </w:r>
      <w:r w:rsidRPr="00F41768">
        <w:rPr>
          <w:rFonts w:ascii="Times New Roman" w:hAnsi="Times New Roman"/>
          <w:color w:val="000000"/>
          <w:sz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6665E" w:rsidRPr="00F41768" w:rsidRDefault="00E6665E" w:rsidP="00CD2925">
      <w:pPr>
        <w:widowControl w:val="0"/>
        <w:numPr>
          <w:ilvl w:val="0"/>
          <w:numId w:val="3"/>
        </w:numPr>
        <w:spacing w:after="0"/>
        <w:ind w:left="-567" w:right="527" w:firstLine="567"/>
        <w:jc w:val="both"/>
        <w:rPr>
          <w:rFonts w:ascii="Times New Roman" w:hAnsi="Times New Roman"/>
          <w:color w:val="000000"/>
          <w:sz w:val="24"/>
        </w:rPr>
      </w:pPr>
      <w:r w:rsidRPr="006A3434">
        <w:rPr>
          <w:rFonts w:ascii="Times New Roman" w:hAnsi="Times New Roman"/>
          <w:i/>
          <w:color w:val="000000"/>
          <w:sz w:val="24"/>
        </w:rPr>
        <w:t>интеллектуальное развитие</w:t>
      </w:r>
      <w:r w:rsidRPr="00F41768">
        <w:rPr>
          <w:rFonts w:ascii="Times New Roman" w:hAnsi="Times New Roman"/>
          <w:b/>
          <w:color w:val="000000"/>
          <w:sz w:val="24"/>
        </w:rPr>
        <w:t xml:space="preserve">, </w:t>
      </w:r>
      <w:r w:rsidRPr="00F41768">
        <w:rPr>
          <w:rFonts w:ascii="Times New Roman" w:hAnsi="Times New Roman"/>
          <w:color w:val="000000"/>
          <w:sz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6665E" w:rsidRPr="00F41768" w:rsidRDefault="00E6665E" w:rsidP="00CD2925">
      <w:pPr>
        <w:widowControl w:val="0"/>
        <w:numPr>
          <w:ilvl w:val="0"/>
          <w:numId w:val="3"/>
        </w:numPr>
        <w:spacing w:after="0"/>
        <w:ind w:left="-567" w:right="527" w:firstLine="567"/>
        <w:jc w:val="both"/>
        <w:rPr>
          <w:rFonts w:ascii="Times New Roman" w:hAnsi="Times New Roman"/>
          <w:color w:val="000000"/>
          <w:sz w:val="24"/>
        </w:rPr>
      </w:pPr>
      <w:r w:rsidRPr="006A3434">
        <w:rPr>
          <w:rFonts w:ascii="Times New Roman" w:hAnsi="Times New Roman"/>
          <w:i/>
          <w:color w:val="000000"/>
          <w:sz w:val="24"/>
        </w:rPr>
        <w:t>формирование представлений</w:t>
      </w:r>
      <w:r w:rsidRPr="00F41768">
        <w:rPr>
          <w:rFonts w:ascii="Times New Roman" w:hAnsi="Times New Roman"/>
          <w:color w:val="000000"/>
          <w:sz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6665E" w:rsidRDefault="00E6665E" w:rsidP="00CD2925">
      <w:pPr>
        <w:widowControl w:val="0"/>
        <w:numPr>
          <w:ilvl w:val="0"/>
          <w:numId w:val="3"/>
        </w:numPr>
        <w:spacing w:after="0"/>
        <w:ind w:left="-567" w:right="527" w:firstLine="567"/>
        <w:jc w:val="both"/>
        <w:rPr>
          <w:rFonts w:ascii="Times New Roman" w:hAnsi="Times New Roman"/>
          <w:color w:val="000000"/>
          <w:sz w:val="24"/>
        </w:rPr>
      </w:pPr>
      <w:r w:rsidRPr="006A3434">
        <w:rPr>
          <w:rFonts w:ascii="Times New Roman" w:hAnsi="Times New Roman"/>
          <w:i/>
          <w:color w:val="000000"/>
          <w:sz w:val="24"/>
        </w:rPr>
        <w:t>воспитание</w:t>
      </w:r>
      <w:r w:rsidRPr="00F41768">
        <w:rPr>
          <w:rFonts w:ascii="Times New Roman" w:hAnsi="Times New Roman"/>
          <w:b/>
          <w:color w:val="000000"/>
          <w:sz w:val="24"/>
        </w:rPr>
        <w:t xml:space="preserve"> </w:t>
      </w:r>
      <w:r w:rsidRPr="00F41768">
        <w:rPr>
          <w:rFonts w:ascii="Times New Roman" w:hAnsi="Times New Roman"/>
          <w:color w:val="000000"/>
          <w:sz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6665E" w:rsidRDefault="00E6665E" w:rsidP="00836BBD">
      <w:pPr>
        <w:widowControl w:val="0"/>
        <w:spacing w:after="0"/>
        <w:ind w:left="-567" w:right="527" w:firstLine="567"/>
        <w:jc w:val="both"/>
        <w:rPr>
          <w:rFonts w:ascii="Times New Roman" w:hAnsi="Times New Roman"/>
          <w:color w:val="000000"/>
          <w:sz w:val="24"/>
        </w:rPr>
      </w:pPr>
    </w:p>
    <w:p w:rsidR="00E6665E" w:rsidRDefault="00E6665E" w:rsidP="00836BBD">
      <w:pPr>
        <w:ind w:left="-567" w:right="283" w:firstLine="567"/>
        <w:jc w:val="both"/>
        <w:rPr>
          <w:rFonts w:ascii="Times New Roman" w:hAnsi="Times New Roman"/>
          <w:sz w:val="24"/>
          <w:szCs w:val="24"/>
        </w:rPr>
      </w:pPr>
      <w:r w:rsidRPr="009C6958">
        <w:rPr>
          <w:rFonts w:ascii="Times New Roman" w:hAnsi="Times New Roman"/>
          <w:sz w:val="24"/>
          <w:szCs w:val="24"/>
        </w:rPr>
        <w:t xml:space="preserve"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</w:t>
      </w:r>
      <w:r w:rsidRPr="00FF7E4C">
        <w:rPr>
          <w:rFonts w:ascii="Times New Roman" w:hAnsi="Times New Roman"/>
          <w:sz w:val="24"/>
          <w:szCs w:val="24"/>
        </w:rPr>
        <w:t>реализацией.</w:t>
      </w:r>
    </w:p>
    <w:p w:rsidR="00E6665E" w:rsidRPr="00FF7E4C" w:rsidRDefault="00E6665E" w:rsidP="00713B58">
      <w:pPr>
        <w:spacing w:after="0"/>
        <w:rPr>
          <w:rFonts w:ascii="Times New Roman" w:hAnsi="Times New Roman"/>
          <w:i/>
          <w:sz w:val="24"/>
          <w:szCs w:val="24"/>
        </w:rPr>
      </w:pPr>
      <w:r w:rsidRPr="00FF7E4C">
        <w:rPr>
          <w:rFonts w:ascii="Times New Roman" w:hAnsi="Times New Roman"/>
          <w:i/>
          <w:sz w:val="24"/>
          <w:szCs w:val="24"/>
        </w:rPr>
        <w:t>Основные</w:t>
      </w:r>
      <w:r w:rsidRPr="009C695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F7E4C">
        <w:rPr>
          <w:rFonts w:ascii="Times New Roman" w:hAnsi="Times New Roman"/>
          <w:i/>
          <w:sz w:val="24"/>
          <w:szCs w:val="24"/>
        </w:rPr>
        <w:t>типы учебных занятий:</w:t>
      </w:r>
    </w:p>
    <w:p w:rsidR="00E6665E" w:rsidRPr="009C6958" w:rsidRDefault="00E6665E" w:rsidP="00CD2925">
      <w:pPr>
        <w:numPr>
          <w:ilvl w:val="0"/>
          <w:numId w:val="26"/>
        </w:num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9C6958">
        <w:rPr>
          <w:rFonts w:ascii="Times New Roman" w:hAnsi="Times New Roman"/>
          <w:sz w:val="24"/>
          <w:szCs w:val="24"/>
        </w:rPr>
        <w:t>урок изучения нового учебного материала;</w:t>
      </w:r>
    </w:p>
    <w:p w:rsidR="00E6665E" w:rsidRPr="009C6958" w:rsidRDefault="00E6665E" w:rsidP="00CD2925">
      <w:pPr>
        <w:numPr>
          <w:ilvl w:val="0"/>
          <w:numId w:val="26"/>
        </w:num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9C6958">
        <w:rPr>
          <w:rFonts w:ascii="Times New Roman" w:hAnsi="Times New Roman"/>
          <w:sz w:val="24"/>
          <w:szCs w:val="24"/>
        </w:rPr>
        <w:t>урок закрепления и  применения знаний;</w:t>
      </w:r>
    </w:p>
    <w:p w:rsidR="00E6665E" w:rsidRPr="009C6958" w:rsidRDefault="00E6665E" w:rsidP="00CD2925">
      <w:pPr>
        <w:numPr>
          <w:ilvl w:val="0"/>
          <w:numId w:val="26"/>
        </w:num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9C6958">
        <w:rPr>
          <w:rFonts w:ascii="Times New Roman" w:hAnsi="Times New Roman"/>
          <w:sz w:val="24"/>
          <w:szCs w:val="24"/>
        </w:rPr>
        <w:t>урок обобщающего повторения и систематизации знаний;</w:t>
      </w:r>
    </w:p>
    <w:p w:rsidR="00E6665E" w:rsidRPr="009C6958" w:rsidRDefault="00E6665E" w:rsidP="00CD2925">
      <w:pPr>
        <w:numPr>
          <w:ilvl w:val="0"/>
          <w:numId w:val="26"/>
        </w:num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9C6958">
        <w:rPr>
          <w:rFonts w:ascii="Times New Roman" w:hAnsi="Times New Roman"/>
          <w:sz w:val="24"/>
          <w:szCs w:val="24"/>
        </w:rPr>
        <w:t>урок контроля знаний и умений.</w:t>
      </w:r>
    </w:p>
    <w:p w:rsidR="00E6665E" w:rsidRPr="009C6958" w:rsidRDefault="00E6665E" w:rsidP="00836BBD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9C6958">
        <w:rPr>
          <w:rFonts w:ascii="Times New Roman" w:hAnsi="Times New Roman"/>
          <w:sz w:val="24"/>
          <w:szCs w:val="24"/>
        </w:rPr>
        <w:t>Основным типом урока является комбинированный.</w:t>
      </w:r>
    </w:p>
    <w:p w:rsidR="00E6665E" w:rsidRDefault="00E6665E" w:rsidP="00836BBD">
      <w:pPr>
        <w:spacing w:after="0"/>
        <w:ind w:left="-567"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9C6958">
        <w:rPr>
          <w:rFonts w:ascii="Times New Roman" w:hAnsi="Times New Roman"/>
          <w:i/>
          <w:color w:val="000000"/>
          <w:sz w:val="24"/>
          <w:szCs w:val="24"/>
        </w:rPr>
        <w:t xml:space="preserve">         </w:t>
      </w:r>
    </w:p>
    <w:p w:rsidR="00E6665E" w:rsidRDefault="00E6665E" w:rsidP="00836BBD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FF7E4C">
        <w:rPr>
          <w:rFonts w:ascii="Times New Roman" w:hAnsi="Times New Roman"/>
          <w:i/>
          <w:color w:val="000000"/>
          <w:sz w:val="24"/>
          <w:szCs w:val="24"/>
        </w:rPr>
        <w:t>Формы организации учебного процесса:</w:t>
      </w:r>
      <w:r w:rsidRPr="009C6958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Pr="009C6958">
        <w:rPr>
          <w:rFonts w:ascii="Times New Roman" w:hAnsi="Times New Roman"/>
          <w:sz w:val="24"/>
          <w:szCs w:val="24"/>
        </w:rPr>
        <w:t>индивидуальные, групповые, индивидуально-групповые, фронтальные.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665E" w:rsidRDefault="00E6665E" w:rsidP="00836BBD">
      <w:pPr>
        <w:spacing w:after="0"/>
        <w:ind w:left="-567" w:firstLine="567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6665E" w:rsidRPr="00FF7E4C" w:rsidRDefault="00E6665E" w:rsidP="00836BBD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FF7E4C">
        <w:rPr>
          <w:rFonts w:ascii="Times New Roman" w:hAnsi="Times New Roman"/>
          <w:i/>
          <w:color w:val="000000"/>
          <w:sz w:val="24"/>
          <w:szCs w:val="24"/>
        </w:rPr>
        <w:t>Формы контроля:</w:t>
      </w:r>
      <w:r w:rsidRPr="009C695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9C6958">
        <w:rPr>
          <w:rFonts w:ascii="Times New Roman" w:hAnsi="Times New Roman"/>
          <w:sz w:val="24"/>
          <w:szCs w:val="24"/>
        </w:rPr>
        <w:t>текущий и итоговый. Проводится в форме контр</w:t>
      </w:r>
      <w:r>
        <w:rPr>
          <w:rFonts w:ascii="Times New Roman" w:hAnsi="Times New Roman"/>
          <w:sz w:val="24"/>
          <w:szCs w:val="24"/>
        </w:rPr>
        <w:t>ольных работ, рассчитанных на 40</w:t>
      </w:r>
      <w:r w:rsidRPr="009C6958">
        <w:rPr>
          <w:rFonts w:ascii="Times New Roman" w:hAnsi="Times New Roman"/>
          <w:sz w:val="24"/>
          <w:szCs w:val="24"/>
        </w:rPr>
        <w:t xml:space="preserve"> минут, тестов и самостоятельн</w:t>
      </w:r>
      <w:r>
        <w:rPr>
          <w:rFonts w:ascii="Times New Roman" w:hAnsi="Times New Roman"/>
          <w:sz w:val="24"/>
          <w:szCs w:val="24"/>
        </w:rPr>
        <w:t>ых работ на 15 – 20 минут</w:t>
      </w:r>
      <w:r w:rsidRPr="009C69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958">
        <w:rPr>
          <w:rFonts w:ascii="Times New Roman" w:hAnsi="Times New Roman"/>
          <w:sz w:val="24"/>
          <w:szCs w:val="24"/>
        </w:rPr>
        <w:t xml:space="preserve">Текущий контроль проводится с целью проверки усвоения изучаемого и проверяемого программного материала;  содержание  определяются учителем с учетом степени сложности изучаемого материала, а также особенностей обучающихся  класса. </w:t>
      </w:r>
      <w:r w:rsidRPr="007679C2">
        <w:rPr>
          <w:rFonts w:ascii="Times New Roman" w:hAnsi="Times New Roman"/>
          <w:sz w:val="24"/>
          <w:szCs w:val="24"/>
        </w:rPr>
        <w:t xml:space="preserve">Итоговые контрольные работы проводятся после изучения наиболее значимых тем программы. </w:t>
      </w:r>
      <w:r w:rsidRPr="007679C2">
        <w:rPr>
          <w:rFonts w:ascii="Times New Roman" w:hAnsi="Times New Roman"/>
          <w:color w:val="000000"/>
          <w:sz w:val="24"/>
          <w:szCs w:val="24"/>
        </w:rPr>
        <w:t> </w:t>
      </w:r>
      <w:r w:rsidRPr="007679C2">
        <w:rPr>
          <w:rFonts w:ascii="Times New Roman" w:hAnsi="Times New Roman"/>
          <w:sz w:val="24"/>
          <w:szCs w:val="24"/>
        </w:rPr>
        <w:t>В тече</w:t>
      </w:r>
      <w:r>
        <w:rPr>
          <w:rFonts w:ascii="Times New Roman" w:hAnsi="Times New Roman"/>
          <w:sz w:val="24"/>
          <w:szCs w:val="24"/>
        </w:rPr>
        <w:t>ние года планируется провести 15</w:t>
      </w:r>
      <w:r w:rsidRPr="007679C2">
        <w:rPr>
          <w:rFonts w:ascii="Times New Roman" w:hAnsi="Times New Roman"/>
          <w:sz w:val="24"/>
          <w:szCs w:val="24"/>
        </w:rPr>
        <w:t xml:space="preserve"> контрольных работ. </w:t>
      </w:r>
      <w:r w:rsidRPr="007679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665E" w:rsidRPr="00F41768" w:rsidRDefault="00E6665E" w:rsidP="00836BBD">
      <w:pPr>
        <w:widowControl w:val="0"/>
        <w:spacing w:after="0"/>
        <w:ind w:left="-567" w:right="527" w:firstLine="567"/>
        <w:jc w:val="both"/>
        <w:rPr>
          <w:rFonts w:ascii="Times New Roman" w:hAnsi="Times New Roman"/>
          <w:color w:val="000000"/>
          <w:sz w:val="24"/>
        </w:rPr>
      </w:pPr>
    </w:p>
    <w:p w:rsidR="00E6665E" w:rsidRPr="005203FC" w:rsidRDefault="00E6665E" w:rsidP="00836BBD">
      <w:pPr>
        <w:ind w:left="-567" w:right="28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3FC">
        <w:rPr>
          <w:rFonts w:ascii="Times New Roman" w:hAnsi="Times New Roman"/>
          <w:color w:val="000000"/>
          <w:sz w:val="24"/>
          <w:szCs w:val="24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</w:t>
      </w:r>
    </w:p>
    <w:p w:rsidR="00E6665E" w:rsidRPr="00963AC7" w:rsidRDefault="00E6665E" w:rsidP="00713B58">
      <w:pPr>
        <w:spacing w:after="0"/>
        <w:rPr>
          <w:rFonts w:ascii="Times New Roman" w:hAnsi="Times New Roman"/>
          <w:b/>
          <w:sz w:val="28"/>
          <w:szCs w:val="28"/>
        </w:rPr>
      </w:pPr>
      <w:r w:rsidRPr="00963AC7">
        <w:rPr>
          <w:rFonts w:ascii="Times New Roman" w:hAnsi="Times New Roman"/>
          <w:b/>
          <w:sz w:val="28"/>
          <w:szCs w:val="28"/>
        </w:rPr>
        <w:t>Учебно-тематическое планирование по математике 6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6665E" w:rsidRPr="00963AC7" w:rsidRDefault="00E6665E" w:rsidP="00713B58">
      <w:pPr>
        <w:spacing w:after="0"/>
        <w:rPr>
          <w:rFonts w:ascii="Times New Roman" w:hAnsi="Times New Roman"/>
          <w:sz w:val="24"/>
          <w:szCs w:val="24"/>
        </w:rPr>
      </w:pPr>
      <w:r w:rsidRPr="007A08E1">
        <w:rPr>
          <w:rFonts w:ascii="Times New Roman" w:hAnsi="Times New Roman"/>
          <w:b/>
          <w:i/>
          <w:sz w:val="24"/>
          <w:szCs w:val="24"/>
        </w:rPr>
        <w:t>Класс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6 а,6б</w:t>
      </w:r>
    </w:p>
    <w:p w:rsidR="00E6665E" w:rsidRDefault="00E6665E" w:rsidP="007A08E1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7A08E1">
        <w:rPr>
          <w:rFonts w:ascii="Times New Roman" w:hAnsi="Times New Roman"/>
          <w:b/>
          <w:i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 Евгайтарова С.У.</w:t>
      </w:r>
    </w:p>
    <w:p w:rsidR="00E6665E" w:rsidRPr="00FD57F0" w:rsidRDefault="00E6665E" w:rsidP="00FD57F0">
      <w:pPr>
        <w:spacing w:after="0"/>
        <w:ind w:left="-567" w:firstLine="567"/>
        <w:rPr>
          <w:rFonts w:ascii="Times New Roman" w:hAnsi="Times New Roman"/>
          <w:b/>
          <w:i/>
          <w:sz w:val="24"/>
          <w:szCs w:val="24"/>
        </w:rPr>
      </w:pPr>
      <w:r w:rsidRPr="007A08E1">
        <w:rPr>
          <w:rFonts w:ascii="Times New Roman" w:hAnsi="Times New Roman"/>
          <w:b/>
          <w:i/>
          <w:sz w:val="24"/>
          <w:szCs w:val="24"/>
        </w:rPr>
        <w:t>Количество часов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всего  210  ч.; в неделю – 6 ч.</w:t>
      </w:r>
    </w:p>
    <w:p w:rsidR="00E6665E" w:rsidRDefault="00E6665E" w:rsidP="007A08E1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7A08E1">
        <w:rPr>
          <w:rFonts w:ascii="Times New Roman" w:hAnsi="Times New Roman"/>
          <w:b/>
          <w:i/>
          <w:sz w:val="24"/>
          <w:szCs w:val="24"/>
        </w:rPr>
        <w:t>Плановых контрольных уроков</w:t>
      </w:r>
      <w:r>
        <w:rPr>
          <w:rFonts w:ascii="Times New Roman" w:hAnsi="Times New Roman"/>
          <w:sz w:val="24"/>
          <w:szCs w:val="24"/>
        </w:rPr>
        <w:t xml:space="preserve">  15 ч</w:t>
      </w:r>
    </w:p>
    <w:p w:rsidR="00E6665E" w:rsidRDefault="00E6665E" w:rsidP="007A08E1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7A08E1">
        <w:rPr>
          <w:rFonts w:ascii="Times New Roman" w:hAnsi="Times New Roman"/>
          <w:b/>
          <w:i/>
          <w:sz w:val="24"/>
          <w:szCs w:val="24"/>
        </w:rPr>
        <w:t>Административных контрольных уроков</w:t>
      </w:r>
      <w:r>
        <w:rPr>
          <w:rFonts w:ascii="Times New Roman" w:hAnsi="Times New Roman"/>
          <w:sz w:val="24"/>
          <w:szCs w:val="24"/>
        </w:rPr>
        <w:t xml:space="preserve">   4 ч</w:t>
      </w:r>
    </w:p>
    <w:p w:rsidR="00E6665E" w:rsidRPr="00713B58" w:rsidRDefault="00E6665E" w:rsidP="00713B58">
      <w:pPr>
        <w:shd w:val="clear" w:color="auto" w:fill="FFFFFF"/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</w:rPr>
      </w:pPr>
      <w:r w:rsidRPr="007A08E1">
        <w:rPr>
          <w:rFonts w:ascii="Times New Roman" w:hAnsi="Times New Roman"/>
          <w:b/>
          <w:i/>
          <w:sz w:val="24"/>
          <w:szCs w:val="24"/>
        </w:rPr>
        <w:t>Планирование составлено на основе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45578">
        <w:rPr>
          <w:rFonts w:ascii="Times New Roman" w:hAnsi="Times New Roman"/>
          <w:sz w:val="24"/>
          <w:szCs w:val="24"/>
        </w:rPr>
        <w:t>Математика. 5-6 классы.</w:t>
      </w:r>
      <w:r>
        <w:rPr>
          <w:rFonts w:ascii="Times New Roman" w:hAnsi="Times New Roman"/>
          <w:sz w:val="24"/>
          <w:szCs w:val="24"/>
        </w:rPr>
        <w:t xml:space="preserve"> Программа. Планирование учебного</w:t>
      </w:r>
      <w:r w:rsidRPr="00645578">
        <w:rPr>
          <w:rFonts w:ascii="Times New Roman" w:hAnsi="Times New Roman"/>
          <w:sz w:val="24"/>
          <w:szCs w:val="24"/>
        </w:rPr>
        <w:t xml:space="preserve"> материала / В. И. Жохов. - М.: Мнемозина, 2011.</w:t>
      </w:r>
      <w:r>
        <w:rPr>
          <w:rFonts w:ascii="Times New Roman" w:hAnsi="Times New Roman"/>
          <w:sz w:val="24"/>
          <w:szCs w:val="24"/>
        </w:rPr>
        <w:t>\</w:t>
      </w:r>
      <w:r w:rsidRPr="007A08E1">
        <w:rPr>
          <w:rFonts w:ascii="Times New Roman" w:hAnsi="Times New Roman"/>
          <w:b/>
          <w:i/>
          <w:sz w:val="24"/>
          <w:szCs w:val="24"/>
        </w:rPr>
        <w:t xml:space="preserve">Учебник  </w:t>
      </w:r>
      <w:r w:rsidRPr="00800459">
        <w:rPr>
          <w:rFonts w:ascii="Times New Roman" w:hAnsi="Times New Roman"/>
          <w:sz w:val="24"/>
          <w:szCs w:val="24"/>
        </w:rPr>
        <w:t>Виленкин Н. Я., Жохов В.И., Чесноков А.С., Шварцбу</w:t>
      </w:r>
      <w:r>
        <w:rPr>
          <w:rFonts w:ascii="Times New Roman" w:hAnsi="Times New Roman"/>
          <w:sz w:val="24"/>
          <w:szCs w:val="24"/>
        </w:rPr>
        <w:t>рд С.И. Математика. 6</w:t>
      </w:r>
      <w:r w:rsidRPr="00800459">
        <w:rPr>
          <w:rFonts w:ascii="Times New Roman" w:hAnsi="Times New Roman"/>
          <w:sz w:val="24"/>
          <w:szCs w:val="24"/>
        </w:rPr>
        <w:t xml:space="preserve"> класс. – </w:t>
      </w:r>
      <w:r>
        <w:rPr>
          <w:rFonts w:ascii="Times New Roman" w:hAnsi="Times New Roman"/>
          <w:sz w:val="24"/>
          <w:szCs w:val="24"/>
        </w:rPr>
        <w:t>Мнемозина, 2010</w:t>
      </w:r>
      <w:r w:rsidRPr="00800459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938"/>
        <w:gridCol w:w="993"/>
      </w:tblGrid>
      <w:tr w:rsidR="00E6665E" w:rsidRPr="00E35A75" w:rsidTr="00AE1E82">
        <w:trPr>
          <w:trHeight w:val="317"/>
        </w:trPr>
        <w:tc>
          <w:tcPr>
            <w:tcW w:w="675" w:type="dxa"/>
            <w:vMerge w:val="restart"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5A75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5A75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5A75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E6665E" w:rsidRPr="00E35A75" w:rsidTr="00AE1E82">
        <w:trPr>
          <w:trHeight w:val="317"/>
        </w:trPr>
        <w:tc>
          <w:tcPr>
            <w:tcW w:w="675" w:type="dxa"/>
            <w:vMerge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65E" w:rsidRPr="00E35A75" w:rsidTr="00AE1E82">
        <w:tc>
          <w:tcPr>
            <w:tcW w:w="675" w:type="dxa"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Align w:val="center"/>
          </w:tcPr>
          <w:p w:rsidR="00E6665E" w:rsidRPr="00AE1E82" w:rsidRDefault="00E6665E" w:rsidP="00AE1E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курса математики 5 класса.</w:t>
            </w:r>
          </w:p>
        </w:tc>
        <w:tc>
          <w:tcPr>
            <w:tcW w:w="993" w:type="dxa"/>
            <w:vAlign w:val="center"/>
          </w:tcPr>
          <w:p w:rsidR="00E6665E" w:rsidRPr="00AE1E82" w:rsidRDefault="00E6665E" w:rsidP="007440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6665E" w:rsidRPr="00E35A75" w:rsidTr="00AE1E82">
        <w:tc>
          <w:tcPr>
            <w:tcW w:w="675" w:type="dxa"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A7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38" w:type="dxa"/>
            <w:vAlign w:val="center"/>
          </w:tcPr>
          <w:p w:rsidR="00E6665E" w:rsidRPr="00AE1E82" w:rsidRDefault="00E6665E" w:rsidP="00AE1E82">
            <w:pPr>
              <w:jc w:val="both"/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Делимость чисел.</w:t>
            </w:r>
          </w:p>
        </w:tc>
        <w:tc>
          <w:tcPr>
            <w:tcW w:w="993" w:type="dxa"/>
            <w:vAlign w:val="center"/>
          </w:tcPr>
          <w:p w:rsidR="00E6665E" w:rsidRPr="00AE1E82" w:rsidRDefault="00E6665E" w:rsidP="00744078">
            <w:pPr>
              <w:jc w:val="center"/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6665E" w:rsidRPr="00E35A75" w:rsidTr="00AE1E82">
        <w:tc>
          <w:tcPr>
            <w:tcW w:w="675" w:type="dxa"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A7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938" w:type="dxa"/>
            <w:vAlign w:val="center"/>
          </w:tcPr>
          <w:p w:rsidR="00E6665E" w:rsidRPr="00AE1E82" w:rsidRDefault="00E6665E" w:rsidP="00744078">
            <w:pPr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Сложение и вычитание дробей с разными знаменателями.</w:t>
            </w:r>
          </w:p>
        </w:tc>
        <w:tc>
          <w:tcPr>
            <w:tcW w:w="993" w:type="dxa"/>
            <w:vAlign w:val="center"/>
          </w:tcPr>
          <w:p w:rsidR="00E6665E" w:rsidRPr="00AE1E82" w:rsidRDefault="00E6665E" w:rsidP="00744078">
            <w:pPr>
              <w:jc w:val="center"/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6665E" w:rsidRPr="00E35A75" w:rsidTr="00AE1E82">
        <w:tc>
          <w:tcPr>
            <w:tcW w:w="675" w:type="dxa"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A7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938" w:type="dxa"/>
            <w:vAlign w:val="center"/>
          </w:tcPr>
          <w:p w:rsidR="00E6665E" w:rsidRPr="00AE1E82" w:rsidRDefault="00E6665E" w:rsidP="00744078">
            <w:pPr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Умножение и деление обыкновенных дробей.</w:t>
            </w:r>
          </w:p>
        </w:tc>
        <w:tc>
          <w:tcPr>
            <w:tcW w:w="993" w:type="dxa"/>
            <w:vAlign w:val="center"/>
          </w:tcPr>
          <w:p w:rsidR="00E6665E" w:rsidRPr="00AE1E82" w:rsidRDefault="00E6665E" w:rsidP="00744078">
            <w:pPr>
              <w:jc w:val="center"/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37</w:t>
            </w:r>
          </w:p>
        </w:tc>
      </w:tr>
      <w:tr w:rsidR="00E6665E" w:rsidRPr="00E35A75" w:rsidTr="00AE1E82">
        <w:tc>
          <w:tcPr>
            <w:tcW w:w="675" w:type="dxa"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A7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938" w:type="dxa"/>
            <w:vAlign w:val="center"/>
          </w:tcPr>
          <w:p w:rsidR="00E6665E" w:rsidRPr="00AE1E82" w:rsidRDefault="00E6665E" w:rsidP="00744078">
            <w:pPr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Отношения и пропорции.</w:t>
            </w:r>
          </w:p>
        </w:tc>
        <w:tc>
          <w:tcPr>
            <w:tcW w:w="993" w:type="dxa"/>
            <w:vAlign w:val="center"/>
          </w:tcPr>
          <w:p w:rsidR="00E6665E" w:rsidRPr="00AE1E82" w:rsidRDefault="00E6665E" w:rsidP="00744078">
            <w:pPr>
              <w:jc w:val="center"/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6665E" w:rsidRPr="00E35A75" w:rsidTr="00AE1E82">
        <w:tc>
          <w:tcPr>
            <w:tcW w:w="675" w:type="dxa"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A7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938" w:type="dxa"/>
            <w:vAlign w:val="center"/>
          </w:tcPr>
          <w:p w:rsidR="00E6665E" w:rsidRPr="00AE1E82" w:rsidRDefault="00E6665E" w:rsidP="00744078">
            <w:pPr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Положительные и отрицательные числа.</w:t>
            </w:r>
          </w:p>
        </w:tc>
        <w:tc>
          <w:tcPr>
            <w:tcW w:w="993" w:type="dxa"/>
            <w:vAlign w:val="center"/>
          </w:tcPr>
          <w:p w:rsidR="00E6665E" w:rsidRPr="00AE1E82" w:rsidRDefault="00E6665E" w:rsidP="00744078">
            <w:pPr>
              <w:jc w:val="center"/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6665E" w:rsidRPr="00E35A75" w:rsidTr="00AE1E82">
        <w:tc>
          <w:tcPr>
            <w:tcW w:w="675" w:type="dxa"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A7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938" w:type="dxa"/>
            <w:vAlign w:val="center"/>
          </w:tcPr>
          <w:p w:rsidR="00E6665E" w:rsidRPr="00AE1E82" w:rsidRDefault="00E6665E" w:rsidP="00744078">
            <w:pPr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993" w:type="dxa"/>
            <w:vAlign w:val="center"/>
          </w:tcPr>
          <w:p w:rsidR="00E6665E" w:rsidRPr="00AE1E82" w:rsidRDefault="00E6665E" w:rsidP="00744078">
            <w:pPr>
              <w:jc w:val="center"/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E6665E" w:rsidRPr="00E35A75" w:rsidTr="00AE1E82">
        <w:tc>
          <w:tcPr>
            <w:tcW w:w="675" w:type="dxa"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A7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938" w:type="dxa"/>
            <w:vAlign w:val="center"/>
          </w:tcPr>
          <w:p w:rsidR="00E6665E" w:rsidRPr="00AE1E82" w:rsidRDefault="00E6665E" w:rsidP="00744078">
            <w:pPr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Умножение и деление положительных и отрицательных чисел.</w:t>
            </w:r>
          </w:p>
        </w:tc>
        <w:tc>
          <w:tcPr>
            <w:tcW w:w="993" w:type="dxa"/>
            <w:vAlign w:val="center"/>
          </w:tcPr>
          <w:p w:rsidR="00E6665E" w:rsidRPr="00AE1E82" w:rsidRDefault="00E6665E" w:rsidP="00744078">
            <w:pPr>
              <w:jc w:val="center"/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6665E" w:rsidRPr="00E35A75" w:rsidTr="00AE1E82">
        <w:tc>
          <w:tcPr>
            <w:tcW w:w="675" w:type="dxa"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A7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938" w:type="dxa"/>
            <w:vAlign w:val="center"/>
          </w:tcPr>
          <w:p w:rsidR="00E6665E" w:rsidRPr="00AE1E82" w:rsidRDefault="00E6665E" w:rsidP="00744078">
            <w:pPr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Решение уравнений.</w:t>
            </w:r>
          </w:p>
        </w:tc>
        <w:tc>
          <w:tcPr>
            <w:tcW w:w="993" w:type="dxa"/>
            <w:vAlign w:val="center"/>
          </w:tcPr>
          <w:p w:rsidR="00E6665E" w:rsidRPr="00AE1E82" w:rsidRDefault="00E6665E" w:rsidP="007440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E6665E" w:rsidRPr="00E35A75" w:rsidTr="00AE1E82">
        <w:tc>
          <w:tcPr>
            <w:tcW w:w="675" w:type="dxa"/>
            <w:vAlign w:val="center"/>
          </w:tcPr>
          <w:p w:rsidR="00E6665E" w:rsidRPr="00E35A75" w:rsidRDefault="00E6665E" w:rsidP="00237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A7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938" w:type="dxa"/>
            <w:vAlign w:val="center"/>
          </w:tcPr>
          <w:p w:rsidR="00E6665E" w:rsidRPr="00AE1E82" w:rsidRDefault="00E6665E" w:rsidP="00744078">
            <w:pPr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Координаты на плоскости.</w:t>
            </w:r>
          </w:p>
        </w:tc>
        <w:tc>
          <w:tcPr>
            <w:tcW w:w="993" w:type="dxa"/>
            <w:vAlign w:val="center"/>
          </w:tcPr>
          <w:p w:rsidR="00E6665E" w:rsidRPr="00AE1E82" w:rsidRDefault="00E6665E" w:rsidP="00744078">
            <w:pPr>
              <w:jc w:val="center"/>
              <w:rPr>
                <w:rFonts w:ascii="Times New Roman" w:hAnsi="Times New Roman"/>
                <w:sz w:val="24"/>
              </w:rPr>
            </w:pPr>
            <w:r w:rsidRPr="00AE1E8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6665E" w:rsidRPr="00E35A75" w:rsidTr="00AE1E82">
        <w:tc>
          <w:tcPr>
            <w:tcW w:w="675" w:type="dxa"/>
            <w:vAlign w:val="center"/>
          </w:tcPr>
          <w:p w:rsidR="00E6665E" w:rsidRPr="00E35A75" w:rsidRDefault="00E6665E" w:rsidP="00AE1E8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A7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938" w:type="dxa"/>
            <w:vAlign w:val="center"/>
          </w:tcPr>
          <w:p w:rsidR="00E6665E" w:rsidRPr="00AE1E82" w:rsidRDefault="00E6665E" w:rsidP="007440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Комбинаторика. Статистика.</w:t>
            </w:r>
          </w:p>
        </w:tc>
        <w:tc>
          <w:tcPr>
            <w:tcW w:w="993" w:type="dxa"/>
            <w:vAlign w:val="center"/>
          </w:tcPr>
          <w:p w:rsidR="00E6665E" w:rsidRPr="00AE1E82" w:rsidRDefault="00E6665E" w:rsidP="007440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E6665E" w:rsidRPr="00E35A75" w:rsidTr="00AE1E82">
        <w:tc>
          <w:tcPr>
            <w:tcW w:w="675" w:type="dxa"/>
            <w:vAlign w:val="center"/>
          </w:tcPr>
          <w:p w:rsidR="00E6665E" w:rsidRPr="00E35A75" w:rsidRDefault="00E6665E" w:rsidP="00AE1E8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A7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938" w:type="dxa"/>
            <w:vAlign w:val="center"/>
          </w:tcPr>
          <w:p w:rsidR="00E6665E" w:rsidRPr="00AE1E82" w:rsidRDefault="00E6665E" w:rsidP="00D935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п</w:t>
            </w:r>
            <w:r w:rsidRPr="00AE1E82">
              <w:rPr>
                <w:rFonts w:ascii="Times New Roman" w:hAnsi="Times New Roman"/>
                <w:sz w:val="24"/>
              </w:rPr>
              <w:t>овторение. Решение задач.</w:t>
            </w:r>
          </w:p>
        </w:tc>
        <w:tc>
          <w:tcPr>
            <w:tcW w:w="993" w:type="dxa"/>
            <w:vAlign w:val="center"/>
          </w:tcPr>
          <w:p w:rsidR="00E6665E" w:rsidRPr="00AE1E82" w:rsidRDefault="00E6665E" w:rsidP="00D935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E6665E" w:rsidRPr="00E35A75" w:rsidTr="00AE1E82">
        <w:tc>
          <w:tcPr>
            <w:tcW w:w="675" w:type="dxa"/>
            <w:vAlign w:val="center"/>
          </w:tcPr>
          <w:p w:rsidR="00E6665E" w:rsidRPr="00E35A75" w:rsidRDefault="00E6665E" w:rsidP="00AE1E8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Align w:val="center"/>
          </w:tcPr>
          <w:p w:rsidR="00E6665E" w:rsidRPr="00B04906" w:rsidRDefault="00E6665E" w:rsidP="00B0490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993" w:type="dxa"/>
            <w:vAlign w:val="center"/>
          </w:tcPr>
          <w:p w:rsidR="00E6665E" w:rsidRPr="00743C97" w:rsidRDefault="00E6665E" w:rsidP="007440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210</w:t>
            </w:r>
          </w:p>
        </w:tc>
      </w:tr>
    </w:tbl>
    <w:p w:rsidR="00E6665E" w:rsidRDefault="00E6665E" w:rsidP="004D3827">
      <w:pPr>
        <w:spacing w:after="0"/>
        <w:ind w:left="680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4D3827">
      <w:pPr>
        <w:spacing w:after="0"/>
        <w:ind w:left="680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4D5ED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</w:t>
      </w:r>
      <w:r w:rsidRPr="00390577">
        <w:rPr>
          <w:rFonts w:ascii="Times New Roman" w:hAnsi="Times New Roman"/>
          <w:sz w:val="24"/>
          <w:szCs w:val="24"/>
        </w:rPr>
        <w:t>самостоятельных работ  используется</w:t>
      </w:r>
      <w:r w:rsidRPr="00390577">
        <w:rPr>
          <w:rFonts w:ascii="Times New Roman" w:hAnsi="Times New Roman"/>
          <w:color w:val="000000"/>
          <w:sz w:val="24"/>
          <w:szCs w:val="24"/>
        </w:rPr>
        <w:t xml:space="preserve"> Дидактический материал по математике 6 класс / А. С Чесноков и др.</w:t>
      </w:r>
      <w:r>
        <w:rPr>
          <w:rFonts w:ascii="Times New Roman" w:hAnsi="Times New Roman"/>
          <w:color w:val="000000"/>
          <w:sz w:val="24"/>
          <w:szCs w:val="24"/>
        </w:rPr>
        <w:t xml:space="preserve">-  М.: </w:t>
      </w:r>
      <w:r w:rsidRPr="00390577">
        <w:rPr>
          <w:rFonts w:ascii="Times New Roman" w:hAnsi="Times New Roman"/>
          <w:color w:val="000000"/>
          <w:sz w:val="24"/>
          <w:szCs w:val="24"/>
        </w:rPr>
        <w:t>Просвеще</w:t>
      </w:r>
      <w:r>
        <w:rPr>
          <w:rFonts w:ascii="Times New Roman" w:hAnsi="Times New Roman"/>
          <w:color w:val="000000"/>
          <w:sz w:val="24"/>
          <w:szCs w:val="24"/>
        </w:rPr>
        <w:t xml:space="preserve">ние, </w:t>
      </w:r>
      <w:smartTag w:uri="urn:schemas-microsoft-com:office:smarttags" w:element="metricconverter">
        <w:smartTagPr>
          <w:attr w:name="ProductID" w:val="2008 г"/>
        </w:smartTagPr>
        <w:r w:rsidRPr="00390577">
          <w:rPr>
            <w:rFonts w:ascii="Times New Roman" w:hAnsi="Times New Roman"/>
            <w:color w:val="000000"/>
            <w:sz w:val="24"/>
            <w:szCs w:val="24"/>
          </w:rPr>
          <w:t>20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08 </w:t>
        </w:r>
        <w:r w:rsidRPr="00390577">
          <w:rPr>
            <w:rFonts w:ascii="Times New Roman" w:hAnsi="Times New Roman"/>
            <w:color w:val="000000"/>
            <w:sz w:val="24"/>
            <w:szCs w:val="24"/>
          </w:rPr>
          <w:t>г</w:t>
        </w:r>
      </w:smartTag>
      <w:r w:rsidRPr="003905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665E" w:rsidRPr="00390577" w:rsidRDefault="00E6665E" w:rsidP="004D5ED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0577">
        <w:rPr>
          <w:rFonts w:ascii="Times New Roman" w:hAnsi="Times New Roman"/>
          <w:sz w:val="24"/>
          <w:szCs w:val="24"/>
        </w:rPr>
        <w:t>Для проведен</w:t>
      </w:r>
      <w:r>
        <w:rPr>
          <w:rFonts w:ascii="Times New Roman" w:hAnsi="Times New Roman"/>
          <w:sz w:val="24"/>
          <w:szCs w:val="24"/>
        </w:rPr>
        <w:t xml:space="preserve">ия контрольных </w:t>
      </w:r>
      <w:r w:rsidRPr="00390577">
        <w:rPr>
          <w:rFonts w:ascii="Times New Roman" w:hAnsi="Times New Roman"/>
          <w:sz w:val="24"/>
          <w:szCs w:val="24"/>
        </w:rPr>
        <w:t xml:space="preserve"> работ  используется</w:t>
      </w:r>
      <w:r>
        <w:rPr>
          <w:rFonts w:ascii="Times New Roman" w:hAnsi="Times New Roman"/>
          <w:sz w:val="24"/>
          <w:szCs w:val="24"/>
        </w:rPr>
        <w:t xml:space="preserve"> материал из газеты «Математика» (приложение к газете «Первое сентября») №  27/2002, 12-23/2003.</w:t>
      </w:r>
    </w:p>
    <w:p w:rsidR="00E6665E" w:rsidRPr="00390577" w:rsidRDefault="00E6665E" w:rsidP="00390577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963750">
      <w:pPr>
        <w:spacing w:after="0"/>
        <w:rPr>
          <w:rFonts w:ascii="Times New Roman" w:hAnsi="Times New Roman"/>
          <w:sz w:val="24"/>
          <w:szCs w:val="24"/>
        </w:rPr>
      </w:pPr>
    </w:p>
    <w:p w:rsidR="00E6665E" w:rsidRPr="00403E19" w:rsidRDefault="00E6665E" w:rsidP="00403E19">
      <w:pPr>
        <w:spacing w:after="0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E6665E" w:rsidRPr="00147426" w:rsidRDefault="00E6665E" w:rsidP="004D38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665E" w:rsidRPr="00403E19" w:rsidRDefault="00E6665E" w:rsidP="00FD164A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Делимость чисел</w:t>
      </w:r>
    </w:p>
    <w:p w:rsidR="00E6665E" w:rsidRPr="00403E19" w:rsidRDefault="00E6665E" w:rsidP="00FD164A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>Делители и кратные. Признаки делимости на 10, на 5, и на 2. Признаки делимости на 9 и на 3. Простые и составные числа. Разложение на простые множители. Наибольший общий делитель, Взаимно простые числа. Наименьшее общее кратное.</w:t>
      </w:r>
    </w:p>
    <w:p w:rsidR="00E6665E" w:rsidRPr="00FD164A" w:rsidRDefault="00E6665E" w:rsidP="00FD164A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FD164A">
        <w:rPr>
          <w:rFonts w:ascii="Times New Roman" w:hAnsi="Times New Roman"/>
          <w:i/>
          <w:sz w:val="24"/>
          <w:szCs w:val="24"/>
        </w:rPr>
        <w:t>В ходе изучения темы обучающиеся должны:</w:t>
      </w:r>
    </w:p>
    <w:p w:rsidR="00E6665E" w:rsidRPr="00FD164A" w:rsidRDefault="00E6665E" w:rsidP="00403E1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164A">
        <w:rPr>
          <w:rFonts w:ascii="Times New Roman" w:hAnsi="Times New Roman"/>
          <w:i/>
          <w:sz w:val="24"/>
          <w:szCs w:val="24"/>
        </w:rPr>
        <w:t xml:space="preserve">  Знать</w:t>
      </w:r>
    </w:p>
    <w:p w:rsidR="00E6665E" w:rsidRPr="00FD164A" w:rsidRDefault="00E6665E" w:rsidP="00FD164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определение кратного и делителя натурального числа;</w:t>
      </w:r>
    </w:p>
    <w:p w:rsidR="00E6665E" w:rsidRPr="00FD164A" w:rsidRDefault="00E6665E" w:rsidP="00FD164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признаки делимости на 2, на 3, на 5, на 9, на 10;</w:t>
      </w:r>
    </w:p>
    <w:p w:rsidR="00E6665E" w:rsidRPr="00FD164A" w:rsidRDefault="00E6665E" w:rsidP="00FD164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определение простых и составных чисел;</w:t>
      </w:r>
    </w:p>
    <w:p w:rsidR="00E6665E" w:rsidRPr="00FD164A" w:rsidRDefault="00E6665E" w:rsidP="00FD164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определение наибольшего общего делителя, наименьшего общего кратного и взаимно простых чисел.</w:t>
      </w:r>
    </w:p>
    <w:p w:rsidR="00E6665E" w:rsidRPr="00FD164A" w:rsidRDefault="00E6665E" w:rsidP="00403E1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164A">
        <w:rPr>
          <w:rFonts w:ascii="Times New Roman" w:hAnsi="Times New Roman"/>
          <w:i/>
          <w:sz w:val="24"/>
          <w:szCs w:val="24"/>
        </w:rPr>
        <w:t>Уметь</w:t>
      </w:r>
    </w:p>
    <w:p w:rsidR="00E6665E" w:rsidRPr="00FD164A" w:rsidRDefault="00E6665E" w:rsidP="00FD164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находить делители и кратные натуральных чисел;</w:t>
      </w:r>
    </w:p>
    <w:p w:rsidR="00E6665E" w:rsidRPr="00FD164A" w:rsidRDefault="00E6665E" w:rsidP="00FD164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узнавать по записи натурального числа делиться ли оно без остатка на 2, на 3, на 5, на 9, на 10;</w:t>
      </w:r>
    </w:p>
    <w:p w:rsidR="00E6665E" w:rsidRPr="00FD164A" w:rsidRDefault="00E6665E" w:rsidP="00FD164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раскладывать числа на простые множители;</w:t>
      </w:r>
    </w:p>
    <w:p w:rsidR="00E6665E" w:rsidRPr="00FD164A" w:rsidRDefault="00E6665E" w:rsidP="00FD164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 xml:space="preserve">находить наибольший общий делитель и наименьшее общее кратное двух и более чисел. </w:t>
      </w:r>
    </w:p>
    <w:p w:rsidR="00E6665E" w:rsidRPr="00403E19" w:rsidRDefault="00E6665E" w:rsidP="00FD164A">
      <w:p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 xml:space="preserve">После изучения темы «Делимость чисел» проводится контрольная работа №1.  </w:t>
      </w:r>
    </w:p>
    <w:p w:rsidR="00E6665E" w:rsidRPr="00403E19" w:rsidRDefault="00E6665E" w:rsidP="00FD164A">
      <w:pPr>
        <w:spacing w:line="240" w:lineRule="auto"/>
        <w:ind w:left="-567" w:firstLine="709"/>
        <w:rPr>
          <w:rFonts w:ascii="Times New Roman" w:hAnsi="Times New Roman"/>
          <w:b/>
          <w:sz w:val="24"/>
          <w:szCs w:val="24"/>
        </w:rPr>
      </w:pPr>
      <w:r w:rsidRPr="00403E19">
        <w:rPr>
          <w:rFonts w:ascii="Times New Roman" w:hAnsi="Times New Roman"/>
          <w:b/>
          <w:sz w:val="24"/>
          <w:szCs w:val="24"/>
        </w:rPr>
        <w:t>2. Сложение и вычитание</w:t>
      </w:r>
      <w:r>
        <w:rPr>
          <w:rFonts w:ascii="Times New Roman" w:hAnsi="Times New Roman"/>
          <w:b/>
          <w:sz w:val="24"/>
          <w:szCs w:val="24"/>
        </w:rPr>
        <w:t xml:space="preserve"> дробей с разными знаменателями</w:t>
      </w:r>
    </w:p>
    <w:p w:rsidR="00E6665E" w:rsidRPr="00403E19" w:rsidRDefault="00E6665E" w:rsidP="00FD164A">
      <w:p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E6665E" w:rsidRPr="00FD164A" w:rsidRDefault="00E6665E" w:rsidP="00FD164A">
      <w:pPr>
        <w:spacing w:line="240" w:lineRule="auto"/>
        <w:ind w:left="-567" w:firstLine="709"/>
        <w:rPr>
          <w:rFonts w:ascii="Times New Roman" w:hAnsi="Times New Roman"/>
          <w:i/>
          <w:sz w:val="24"/>
          <w:szCs w:val="24"/>
        </w:rPr>
      </w:pPr>
      <w:r w:rsidRPr="00FD164A">
        <w:rPr>
          <w:rFonts w:ascii="Times New Roman" w:hAnsi="Times New Roman"/>
          <w:i/>
          <w:sz w:val="24"/>
          <w:szCs w:val="24"/>
        </w:rPr>
        <w:t>В ходе изучения темы обучающиеся должны</w:t>
      </w:r>
    </w:p>
    <w:p w:rsidR="00E6665E" w:rsidRPr="00FD164A" w:rsidRDefault="00E6665E" w:rsidP="00FD164A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FD164A">
        <w:rPr>
          <w:rFonts w:ascii="Times New Roman" w:hAnsi="Times New Roman"/>
          <w:i/>
          <w:sz w:val="24"/>
          <w:szCs w:val="24"/>
        </w:rPr>
        <w:t>Знать</w:t>
      </w:r>
    </w:p>
    <w:p w:rsidR="00E6665E" w:rsidRPr="00FD164A" w:rsidRDefault="00E6665E" w:rsidP="00FD16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основное свойство дроби;</w:t>
      </w:r>
    </w:p>
    <w:p w:rsidR="00E6665E" w:rsidRPr="00FD164A" w:rsidRDefault="00E6665E" w:rsidP="00FD16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определение несократимой дроби и сокращением дробей;</w:t>
      </w:r>
    </w:p>
    <w:p w:rsidR="00E6665E" w:rsidRPr="00FD164A" w:rsidRDefault="00E6665E" w:rsidP="00FD16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алгоритм приведения дробей к общему знаменателю;</w:t>
      </w:r>
    </w:p>
    <w:p w:rsidR="00E6665E" w:rsidRPr="00FD164A" w:rsidRDefault="00E6665E" w:rsidP="00FD16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правила сравнения, сложения, вычитания дробей с разными знаменателями, сложения и вычитания смешанных чисел.</w:t>
      </w:r>
    </w:p>
    <w:p w:rsidR="00E6665E" w:rsidRPr="00FD164A" w:rsidRDefault="00E6665E" w:rsidP="00403E1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164A">
        <w:rPr>
          <w:rFonts w:ascii="Times New Roman" w:hAnsi="Times New Roman"/>
          <w:i/>
          <w:sz w:val="24"/>
          <w:szCs w:val="24"/>
        </w:rPr>
        <w:t>Уметь</w:t>
      </w:r>
    </w:p>
    <w:p w:rsidR="00E6665E" w:rsidRPr="00FD164A" w:rsidRDefault="00E6665E" w:rsidP="00FD164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сокращать дроби;</w:t>
      </w:r>
    </w:p>
    <w:p w:rsidR="00E6665E" w:rsidRPr="00FD164A" w:rsidRDefault="00E6665E" w:rsidP="00FD164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находить дополнительный множитель к дроби, приводить дроби к общему знаменателю;</w:t>
      </w:r>
    </w:p>
    <w:p w:rsidR="00E6665E" w:rsidRPr="00FD164A" w:rsidRDefault="00E6665E" w:rsidP="00FD164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>сравнивать, складывать, вычитать дроби с разными знаменателями;</w:t>
      </w:r>
    </w:p>
    <w:p w:rsidR="00E6665E" w:rsidRPr="00FD164A" w:rsidRDefault="00E6665E" w:rsidP="00FD164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64A">
        <w:rPr>
          <w:rFonts w:ascii="Times New Roman" w:hAnsi="Times New Roman"/>
          <w:sz w:val="24"/>
          <w:szCs w:val="24"/>
        </w:rPr>
        <w:t xml:space="preserve">складывать и вычитать смешанные числа.  </w:t>
      </w:r>
    </w:p>
    <w:p w:rsidR="00E6665E" w:rsidRPr="00403E19" w:rsidRDefault="00E6665E" w:rsidP="00FD164A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 xml:space="preserve">В ходе изучения темы «Сложение и вычитание дробей </w:t>
      </w:r>
      <w:r>
        <w:rPr>
          <w:rFonts w:ascii="Times New Roman" w:hAnsi="Times New Roman"/>
          <w:sz w:val="24"/>
          <w:szCs w:val="24"/>
        </w:rPr>
        <w:t>с разными знаменателями» проводятся контрольные работы</w:t>
      </w:r>
      <w:r w:rsidRPr="00403E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 и </w:t>
      </w:r>
      <w:r w:rsidRPr="00403E1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E19">
        <w:rPr>
          <w:rFonts w:ascii="Times New Roman" w:hAnsi="Times New Roman"/>
          <w:sz w:val="24"/>
          <w:szCs w:val="24"/>
        </w:rPr>
        <w:t xml:space="preserve">3.  </w:t>
      </w:r>
    </w:p>
    <w:p w:rsidR="00E6665E" w:rsidRPr="00403E19" w:rsidRDefault="00E6665E" w:rsidP="00C078E6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403E19">
        <w:rPr>
          <w:rFonts w:ascii="Times New Roman" w:hAnsi="Times New Roman"/>
          <w:b/>
          <w:sz w:val="24"/>
          <w:szCs w:val="24"/>
        </w:rPr>
        <w:t>3. Умножени</w:t>
      </w:r>
      <w:r>
        <w:rPr>
          <w:rFonts w:ascii="Times New Roman" w:hAnsi="Times New Roman"/>
          <w:b/>
          <w:sz w:val="24"/>
          <w:szCs w:val="24"/>
        </w:rPr>
        <w:t>е и деление обыкновенных дробей</w:t>
      </w:r>
    </w:p>
    <w:p w:rsidR="00E6665E" w:rsidRPr="00403E19" w:rsidRDefault="00E6665E" w:rsidP="00C078E6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E6665E" w:rsidRPr="00C078E6" w:rsidRDefault="00E6665E" w:rsidP="00C078E6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C078E6">
        <w:rPr>
          <w:rFonts w:ascii="Times New Roman" w:hAnsi="Times New Roman"/>
          <w:i/>
          <w:sz w:val="24"/>
          <w:szCs w:val="24"/>
        </w:rPr>
        <w:t>В ходе изучения темы обучающиеся должны:</w:t>
      </w:r>
    </w:p>
    <w:p w:rsidR="00E6665E" w:rsidRPr="00C078E6" w:rsidRDefault="00E6665E" w:rsidP="00C078E6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C078E6">
        <w:rPr>
          <w:rFonts w:ascii="Times New Roman" w:hAnsi="Times New Roman"/>
          <w:i/>
          <w:sz w:val="24"/>
          <w:szCs w:val="24"/>
        </w:rPr>
        <w:t>Знать</w:t>
      </w:r>
    </w:p>
    <w:p w:rsidR="00E6665E" w:rsidRPr="00C078E6" w:rsidRDefault="00E6665E" w:rsidP="00C078E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78E6">
        <w:rPr>
          <w:rFonts w:ascii="Times New Roman" w:hAnsi="Times New Roman"/>
          <w:sz w:val="24"/>
          <w:szCs w:val="24"/>
        </w:rPr>
        <w:t>правила умножения на натуральное число, двух дробей;</w:t>
      </w:r>
    </w:p>
    <w:p w:rsidR="00E6665E" w:rsidRPr="00C078E6" w:rsidRDefault="00E6665E" w:rsidP="00C078E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78E6">
        <w:rPr>
          <w:rFonts w:ascii="Times New Roman" w:hAnsi="Times New Roman"/>
          <w:sz w:val="24"/>
          <w:szCs w:val="24"/>
        </w:rPr>
        <w:t>свойства умножения дробей;</w:t>
      </w:r>
    </w:p>
    <w:p w:rsidR="00E6665E" w:rsidRPr="00C078E6" w:rsidRDefault="00E6665E" w:rsidP="00C078E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78E6">
        <w:rPr>
          <w:rFonts w:ascii="Times New Roman" w:hAnsi="Times New Roman"/>
          <w:sz w:val="24"/>
          <w:szCs w:val="24"/>
        </w:rPr>
        <w:t>правила нахождения дроби от числа и числа по его дроби;</w:t>
      </w:r>
    </w:p>
    <w:p w:rsidR="00E6665E" w:rsidRPr="00C078E6" w:rsidRDefault="00E6665E" w:rsidP="00C078E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78E6">
        <w:rPr>
          <w:rFonts w:ascii="Times New Roman" w:hAnsi="Times New Roman"/>
          <w:sz w:val="24"/>
          <w:szCs w:val="24"/>
        </w:rPr>
        <w:t>определение взаимно обратных чисел;</w:t>
      </w:r>
    </w:p>
    <w:p w:rsidR="00E6665E" w:rsidRPr="00C078E6" w:rsidRDefault="00E6665E" w:rsidP="00C078E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78E6">
        <w:rPr>
          <w:rFonts w:ascii="Times New Roman" w:hAnsi="Times New Roman"/>
          <w:sz w:val="24"/>
          <w:szCs w:val="24"/>
        </w:rPr>
        <w:t>определение дробных выражений.</w:t>
      </w:r>
    </w:p>
    <w:p w:rsidR="00E6665E" w:rsidRPr="00C078E6" w:rsidRDefault="00E6665E" w:rsidP="00403E1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C078E6">
        <w:rPr>
          <w:rFonts w:ascii="Times New Roman" w:hAnsi="Times New Roman"/>
          <w:i/>
          <w:sz w:val="24"/>
          <w:szCs w:val="24"/>
        </w:rPr>
        <w:t>Уметь</w:t>
      </w:r>
    </w:p>
    <w:p w:rsidR="00E6665E" w:rsidRPr="00C078E6" w:rsidRDefault="00E6665E" w:rsidP="00C078E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78E6">
        <w:rPr>
          <w:rFonts w:ascii="Times New Roman" w:hAnsi="Times New Roman"/>
          <w:sz w:val="24"/>
          <w:szCs w:val="24"/>
        </w:rPr>
        <w:t>умножать дробь на натуральное число и дробь на дробь;</w:t>
      </w:r>
    </w:p>
    <w:p w:rsidR="00E6665E" w:rsidRPr="00C078E6" w:rsidRDefault="00E6665E" w:rsidP="00C078E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78E6">
        <w:rPr>
          <w:rFonts w:ascii="Times New Roman" w:hAnsi="Times New Roman"/>
          <w:sz w:val="24"/>
          <w:szCs w:val="24"/>
        </w:rPr>
        <w:t>применять распределительное свойство умножения при нахождении значений выражений;</w:t>
      </w:r>
    </w:p>
    <w:p w:rsidR="00E6665E" w:rsidRPr="00C078E6" w:rsidRDefault="00E6665E" w:rsidP="00C078E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78E6">
        <w:rPr>
          <w:rFonts w:ascii="Times New Roman" w:hAnsi="Times New Roman"/>
          <w:sz w:val="24"/>
          <w:szCs w:val="24"/>
        </w:rPr>
        <w:t>записывать числа обратные дроби, натуральному числу, смешанному числу;</w:t>
      </w:r>
    </w:p>
    <w:p w:rsidR="00E6665E" w:rsidRPr="00C078E6" w:rsidRDefault="00E6665E" w:rsidP="00C078E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78E6">
        <w:rPr>
          <w:rFonts w:ascii="Times New Roman" w:hAnsi="Times New Roman"/>
          <w:sz w:val="24"/>
          <w:szCs w:val="24"/>
        </w:rPr>
        <w:t>выполнять деление смешанных чисел;</w:t>
      </w:r>
    </w:p>
    <w:p w:rsidR="00E6665E" w:rsidRPr="00C078E6" w:rsidRDefault="00E6665E" w:rsidP="00C078E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78E6">
        <w:rPr>
          <w:rFonts w:ascii="Times New Roman" w:hAnsi="Times New Roman"/>
          <w:sz w:val="24"/>
          <w:szCs w:val="24"/>
        </w:rPr>
        <w:t>находить дроби от числа и числа по его дроби.</w:t>
      </w:r>
    </w:p>
    <w:p w:rsidR="00E6665E" w:rsidRPr="00403E19" w:rsidRDefault="00E6665E" w:rsidP="00D3465C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>После изучения темы «Умножение обыкновенных дробей» проводится контрольная работа №</w:t>
      </w:r>
      <w:r>
        <w:rPr>
          <w:rFonts w:ascii="Times New Roman" w:hAnsi="Times New Roman"/>
          <w:sz w:val="24"/>
          <w:szCs w:val="24"/>
        </w:rPr>
        <w:t xml:space="preserve"> 4, </w:t>
      </w:r>
      <w:r w:rsidRPr="00403E19">
        <w:rPr>
          <w:rFonts w:ascii="Times New Roman" w:hAnsi="Times New Roman"/>
          <w:sz w:val="24"/>
          <w:szCs w:val="24"/>
        </w:rPr>
        <w:t>после изучения темы «Деление обыкновенных дробей» - контрольная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E19">
        <w:rPr>
          <w:rFonts w:ascii="Times New Roman" w:hAnsi="Times New Roman"/>
          <w:sz w:val="24"/>
          <w:szCs w:val="24"/>
        </w:rPr>
        <w:t>5, после изучения темы «Дробные выражения» - контрольная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E19">
        <w:rPr>
          <w:rFonts w:ascii="Times New Roman" w:hAnsi="Times New Roman"/>
          <w:sz w:val="24"/>
          <w:szCs w:val="24"/>
        </w:rPr>
        <w:t>6.</w:t>
      </w:r>
    </w:p>
    <w:p w:rsidR="00E6665E" w:rsidRPr="00403E19" w:rsidRDefault="00E6665E" w:rsidP="00D3465C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Отношения и пропорции</w:t>
      </w:r>
    </w:p>
    <w:p w:rsidR="00E6665E" w:rsidRPr="00403E19" w:rsidRDefault="00E6665E" w:rsidP="00D3465C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 xml:space="preserve">Отношения. Пропорции. Прямая и обратная пропорциональные зависимости. Масштаб. Длина окружности и площадь круга. Шар. </w:t>
      </w:r>
    </w:p>
    <w:p w:rsidR="00E6665E" w:rsidRPr="00D3465C" w:rsidRDefault="00E6665E" w:rsidP="00D3465C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D346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3465C">
        <w:rPr>
          <w:rFonts w:ascii="Times New Roman" w:hAnsi="Times New Roman"/>
          <w:i/>
          <w:sz w:val="24"/>
          <w:szCs w:val="24"/>
        </w:rPr>
        <w:t xml:space="preserve"> В ходе изучения темы обучающиеся должны:</w:t>
      </w:r>
    </w:p>
    <w:p w:rsidR="00E6665E" w:rsidRPr="00D3465C" w:rsidRDefault="00E6665E" w:rsidP="00D3465C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D3465C">
        <w:rPr>
          <w:rFonts w:ascii="Times New Roman" w:hAnsi="Times New Roman"/>
          <w:i/>
          <w:sz w:val="24"/>
          <w:szCs w:val="24"/>
        </w:rPr>
        <w:t xml:space="preserve"> Знать</w:t>
      </w:r>
    </w:p>
    <w:p w:rsidR="00E6665E" w:rsidRPr="00D3465C" w:rsidRDefault="00E6665E" w:rsidP="00D3465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65C">
        <w:rPr>
          <w:rFonts w:ascii="Times New Roman" w:hAnsi="Times New Roman"/>
          <w:sz w:val="24"/>
          <w:szCs w:val="24"/>
        </w:rPr>
        <w:t>определение отношений, пропорции;</w:t>
      </w:r>
    </w:p>
    <w:p w:rsidR="00E6665E" w:rsidRPr="00D3465C" w:rsidRDefault="00E6665E" w:rsidP="00D3465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65C">
        <w:rPr>
          <w:rFonts w:ascii="Times New Roman" w:hAnsi="Times New Roman"/>
          <w:sz w:val="24"/>
          <w:szCs w:val="24"/>
        </w:rPr>
        <w:t>названия членов пропорции;</w:t>
      </w:r>
    </w:p>
    <w:p w:rsidR="00E6665E" w:rsidRPr="00D3465C" w:rsidRDefault="00E6665E" w:rsidP="00D3465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65C">
        <w:rPr>
          <w:rFonts w:ascii="Times New Roman" w:hAnsi="Times New Roman"/>
          <w:sz w:val="24"/>
          <w:szCs w:val="24"/>
        </w:rPr>
        <w:t>формулировку основного свойства пропорции;</w:t>
      </w:r>
    </w:p>
    <w:p w:rsidR="00E6665E" w:rsidRPr="00D3465C" w:rsidRDefault="00E6665E" w:rsidP="00D3465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65C">
        <w:rPr>
          <w:rFonts w:ascii="Times New Roman" w:hAnsi="Times New Roman"/>
          <w:sz w:val="24"/>
          <w:szCs w:val="24"/>
        </w:rPr>
        <w:t>определения прямо пропорциональных и обратно пропорциональных величин;</w:t>
      </w:r>
    </w:p>
    <w:p w:rsidR="00E6665E" w:rsidRPr="00D3465C" w:rsidRDefault="00E6665E" w:rsidP="00D3465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65C">
        <w:rPr>
          <w:rFonts w:ascii="Times New Roman" w:hAnsi="Times New Roman"/>
          <w:sz w:val="24"/>
          <w:szCs w:val="24"/>
        </w:rPr>
        <w:t>что такое масштаб;</w:t>
      </w:r>
    </w:p>
    <w:p w:rsidR="00E6665E" w:rsidRPr="00D3465C" w:rsidRDefault="00E6665E" w:rsidP="00D3465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65C">
        <w:rPr>
          <w:rFonts w:ascii="Times New Roman" w:hAnsi="Times New Roman"/>
          <w:sz w:val="24"/>
          <w:szCs w:val="24"/>
        </w:rPr>
        <w:t>формулы для нахождения длины окружности и площади круга;</w:t>
      </w:r>
    </w:p>
    <w:p w:rsidR="00E6665E" w:rsidRPr="00D3465C" w:rsidRDefault="00E6665E" w:rsidP="00D3465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65C">
        <w:rPr>
          <w:rFonts w:ascii="Times New Roman" w:hAnsi="Times New Roman"/>
          <w:sz w:val="24"/>
          <w:szCs w:val="24"/>
        </w:rPr>
        <w:t>определения радиуса шара, диаметра шара, сферы.</w:t>
      </w:r>
    </w:p>
    <w:p w:rsidR="00E6665E" w:rsidRPr="00D3465C" w:rsidRDefault="00E6665E" w:rsidP="00403E1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3465C">
        <w:rPr>
          <w:rFonts w:ascii="Times New Roman" w:hAnsi="Times New Roman"/>
          <w:i/>
          <w:sz w:val="24"/>
          <w:szCs w:val="24"/>
        </w:rPr>
        <w:t>Уметь</w:t>
      </w:r>
    </w:p>
    <w:p w:rsidR="00E6665E" w:rsidRPr="00D3465C" w:rsidRDefault="00E6665E" w:rsidP="00D3465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65C">
        <w:rPr>
          <w:rFonts w:ascii="Times New Roman" w:hAnsi="Times New Roman"/>
          <w:sz w:val="24"/>
          <w:szCs w:val="24"/>
        </w:rPr>
        <w:t>находить, какую часть одно число составляет от другого, сколько процентов одно число составляет от другого;</w:t>
      </w:r>
    </w:p>
    <w:p w:rsidR="00E6665E" w:rsidRPr="00D3465C" w:rsidRDefault="00E6665E" w:rsidP="00D3465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65C">
        <w:rPr>
          <w:rFonts w:ascii="Times New Roman" w:hAnsi="Times New Roman"/>
          <w:sz w:val="24"/>
          <w:szCs w:val="24"/>
        </w:rPr>
        <w:t>применять основное свойство пропорции при решении задач и уравнений;</w:t>
      </w:r>
    </w:p>
    <w:p w:rsidR="00E6665E" w:rsidRPr="00D3465C" w:rsidRDefault="00E6665E" w:rsidP="00D3465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65C">
        <w:rPr>
          <w:rFonts w:ascii="Times New Roman" w:hAnsi="Times New Roman"/>
          <w:sz w:val="24"/>
          <w:szCs w:val="24"/>
        </w:rPr>
        <w:t>приводить примеры прямо пропорциональных и обратно пропорциональных величин;</w:t>
      </w:r>
    </w:p>
    <w:p w:rsidR="00E6665E" w:rsidRPr="00D3465C" w:rsidRDefault="00E6665E" w:rsidP="00D3465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465C">
        <w:rPr>
          <w:rFonts w:ascii="Times New Roman" w:hAnsi="Times New Roman"/>
          <w:sz w:val="24"/>
          <w:szCs w:val="24"/>
        </w:rPr>
        <w:t>находить по формулам площадь круга и длину окружности.</w:t>
      </w:r>
    </w:p>
    <w:p w:rsidR="00E6665E" w:rsidRPr="00403E19" w:rsidRDefault="00E6665E" w:rsidP="00D3465C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>В ходе изучения темы «Отношения и пропорции» проводятся контрольн</w:t>
      </w:r>
      <w:r>
        <w:rPr>
          <w:rFonts w:ascii="Times New Roman" w:hAnsi="Times New Roman"/>
          <w:sz w:val="24"/>
          <w:szCs w:val="24"/>
        </w:rPr>
        <w:t>ые работы</w:t>
      </w:r>
      <w:r w:rsidRPr="00403E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 и</w:t>
      </w:r>
      <w:r w:rsidRPr="00403E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E19">
        <w:rPr>
          <w:rFonts w:ascii="Times New Roman" w:hAnsi="Times New Roman"/>
          <w:sz w:val="24"/>
          <w:szCs w:val="24"/>
        </w:rPr>
        <w:t>8.</w:t>
      </w:r>
    </w:p>
    <w:p w:rsidR="00E6665E" w:rsidRPr="00403E19" w:rsidRDefault="00E6665E" w:rsidP="00D3465C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403E19">
        <w:rPr>
          <w:rFonts w:ascii="Times New Roman" w:hAnsi="Times New Roman"/>
          <w:b/>
          <w:sz w:val="24"/>
          <w:szCs w:val="24"/>
        </w:rPr>
        <w:t>5. Поло</w:t>
      </w:r>
      <w:r>
        <w:rPr>
          <w:rFonts w:ascii="Times New Roman" w:hAnsi="Times New Roman"/>
          <w:b/>
          <w:sz w:val="24"/>
          <w:szCs w:val="24"/>
        </w:rPr>
        <w:t>жительные и отрицательные числа</w:t>
      </w:r>
    </w:p>
    <w:p w:rsidR="00E6665E" w:rsidRPr="00403E19" w:rsidRDefault="00E6665E" w:rsidP="00D3465C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 xml:space="preserve">  Координаты на прямой. Противоположные числа. Модуль числа. Сравнение чисел. Изменение величин. </w:t>
      </w:r>
    </w:p>
    <w:p w:rsidR="00E6665E" w:rsidRPr="00D3465C" w:rsidRDefault="00E6665E" w:rsidP="00D3465C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 xml:space="preserve"> </w:t>
      </w:r>
      <w:r w:rsidRPr="00D3465C">
        <w:rPr>
          <w:rFonts w:ascii="Times New Roman" w:hAnsi="Times New Roman"/>
          <w:i/>
          <w:sz w:val="24"/>
          <w:szCs w:val="24"/>
        </w:rPr>
        <w:t>В ходе изучения темы обучающиеся должны:</w:t>
      </w:r>
    </w:p>
    <w:p w:rsidR="00E6665E" w:rsidRPr="00403E19" w:rsidRDefault="00E6665E" w:rsidP="00D3465C">
      <w:pPr>
        <w:tabs>
          <w:tab w:val="left" w:pos="964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D3465C">
        <w:rPr>
          <w:rFonts w:ascii="Times New Roman" w:hAnsi="Times New Roman"/>
          <w:i/>
          <w:sz w:val="24"/>
          <w:szCs w:val="24"/>
        </w:rPr>
        <w:t>Знать</w:t>
      </w:r>
      <w:r w:rsidRPr="00D3465C">
        <w:rPr>
          <w:rFonts w:ascii="Times New Roman" w:hAnsi="Times New Roman"/>
          <w:i/>
          <w:sz w:val="24"/>
          <w:szCs w:val="24"/>
        </w:rPr>
        <w:tab/>
      </w:r>
    </w:p>
    <w:p w:rsidR="00E6665E" w:rsidRPr="00392F4E" w:rsidRDefault="00E6665E" w:rsidP="00392F4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определения координатной прямой, координаты точки на прямой;</w:t>
      </w:r>
    </w:p>
    <w:p w:rsidR="00E6665E" w:rsidRPr="00392F4E" w:rsidRDefault="00E6665E" w:rsidP="00392F4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какие числа называются противоположными, целыми;</w:t>
      </w:r>
    </w:p>
    <w:p w:rsidR="00E6665E" w:rsidRPr="00392F4E" w:rsidRDefault="00E6665E" w:rsidP="00392F4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определение модуля числа и его обозначение;</w:t>
      </w:r>
    </w:p>
    <w:p w:rsidR="00E6665E" w:rsidRPr="00392F4E" w:rsidRDefault="00E6665E" w:rsidP="00392F4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алгоритм сравнения положительных и отрицательных чисел;</w:t>
      </w:r>
    </w:p>
    <w:p w:rsidR="00E6665E" w:rsidRPr="00392F4E" w:rsidRDefault="00E6665E" w:rsidP="00403E1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>Уметь</w:t>
      </w:r>
    </w:p>
    <w:p w:rsidR="00E6665E" w:rsidRPr="00392F4E" w:rsidRDefault="00E6665E" w:rsidP="00392F4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отмечать точки с заданными координатами на горизонтальных и вертикальных прямых;</w:t>
      </w:r>
    </w:p>
    <w:p w:rsidR="00E6665E" w:rsidRPr="00392F4E" w:rsidRDefault="00E6665E" w:rsidP="00392F4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находить числа противоположные данным;</w:t>
      </w:r>
    </w:p>
    <w:p w:rsidR="00E6665E" w:rsidRPr="00392F4E" w:rsidRDefault="00E6665E" w:rsidP="00392F4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находить модуль положительного, отрицательного чисел;</w:t>
      </w:r>
    </w:p>
    <w:p w:rsidR="00E6665E" w:rsidRPr="00392F4E" w:rsidRDefault="00E6665E" w:rsidP="00392F4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сравнивать положительные и отрицательные числа.</w:t>
      </w:r>
    </w:p>
    <w:p w:rsidR="00E6665E" w:rsidRPr="00403E19" w:rsidRDefault="00E6665E" w:rsidP="00392F4E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>После изучения темы «Положительные и отрицательные числа» проводится контрольная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E19">
        <w:rPr>
          <w:rFonts w:ascii="Times New Roman" w:hAnsi="Times New Roman"/>
          <w:sz w:val="24"/>
          <w:szCs w:val="24"/>
        </w:rPr>
        <w:t>9.</w:t>
      </w:r>
    </w:p>
    <w:p w:rsidR="00E6665E" w:rsidRPr="00403E19" w:rsidRDefault="00E6665E" w:rsidP="00713B5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3E19">
        <w:rPr>
          <w:rFonts w:ascii="Times New Roman" w:hAnsi="Times New Roman"/>
          <w:b/>
          <w:sz w:val="24"/>
          <w:szCs w:val="24"/>
        </w:rPr>
        <w:t>6. Сложение и вычитание поло</w:t>
      </w:r>
      <w:r>
        <w:rPr>
          <w:rFonts w:ascii="Times New Roman" w:hAnsi="Times New Roman"/>
          <w:b/>
          <w:sz w:val="24"/>
          <w:szCs w:val="24"/>
        </w:rPr>
        <w:t>жительных и отрицательных чисел</w:t>
      </w:r>
    </w:p>
    <w:p w:rsidR="00E6665E" w:rsidRPr="00403E19" w:rsidRDefault="00E6665E" w:rsidP="00392F4E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 xml:space="preserve">  Сложение чисел с помощью координатной прямой. Сложение отрицательных чисел. Сложение чисел с разными знаками. Вычитание. </w:t>
      </w:r>
    </w:p>
    <w:p w:rsidR="00E6665E" w:rsidRPr="00392F4E" w:rsidRDefault="00E6665E" w:rsidP="00392F4E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>В ходе изучения темы обучающиеся должны:</w:t>
      </w:r>
    </w:p>
    <w:p w:rsidR="00E6665E" w:rsidRPr="00392F4E" w:rsidRDefault="00E6665E" w:rsidP="00392F4E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>Знать</w:t>
      </w:r>
    </w:p>
    <w:p w:rsidR="00E6665E" w:rsidRPr="00392F4E" w:rsidRDefault="00E6665E" w:rsidP="00392F4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алгоритм сложения чисел с помощью координатной прямой;</w:t>
      </w:r>
    </w:p>
    <w:p w:rsidR="00E6665E" w:rsidRPr="00392F4E" w:rsidRDefault="00E6665E" w:rsidP="00392F4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правила сложения отрицательных чисел и чисел с разными знаками;</w:t>
      </w:r>
    </w:p>
    <w:p w:rsidR="00E6665E" w:rsidRPr="00392F4E" w:rsidRDefault="00E6665E" w:rsidP="00392F4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что означает вычитание отрицательных чисел и каким действием можно заменить вычитание одного числа из другого.</w:t>
      </w:r>
    </w:p>
    <w:p w:rsidR="00E6665E" w:rsidRPr="00392F4E" w:rsidRDefault="00E6665E" w:rsidP="00403E1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 xml:space="preserve"> Уметь</w:t>
      </w:r>
    </w:p>
    <w:p w:rsidR="00E6665E" w:rsidRPr="00392F4E" w:rsidRDefault="00E6665E" w:rsidP="00392F4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складывать числа с помощью координатной прямой;</w:t>
      </w:r>
    </w:p>
    <w:p w:rsidR="00E6665E" w:rsidRPr="00392F4E" w:rsidRDefault="00E6665E" w:rsidP="00392F4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выполнять сложение отрицательных чисел и чисел с разными знаками;</w:t>
      </w:r>
    </w:p>
    <w:p w:rsidR="00E6665E" w:rsidRPr="00392F4E" w:rsidRDefault="00E6665E" w:rsidP="00392F4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вычитать из данного числа другое число.</w:t>
      </w:r>
    </w:p>
    <w:p w:rsidR="00E6665E" w:rsidRPr="00403E19" w:rsidRDefault="00E6665E" w:rsidP="00392F4E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>После изучения темы «Сложение и вычитание положительных и отрицательных чисел» проводится контрольная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E19">
        <w:rPr>
          <w:rFonts w:ascii="Times New Roman" w:hAnsi="Times New Roman"/>
          <w:sz w:val="24"/>
          <w:szCs w:val="24"/>
        </w:rPr>
        <w:t>10.</w:t>
      </w:r>
    </w:p>
    <w:p w:rsidR="00E6665E" w:rsidRDefault="00E6665E" w:rsidP="00392F4E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E6665E" w:rsidRDefault="00E6665E" w:rsidP="00392F4E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E6665E" w:rsidRDefault="00E6665E" w:rsidP="00392F4E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E6665E" w:rsidRDefault="00E6665E" w:rsidP="00392F4E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E6665E" w:rsidRPr="00403E19" w:rsidRDefault="00E6665E" w:rsidP="00392F4E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403E19">
        <w:rPr>
          <w:rFonts w:ascii="Times New Roman" w:hAnsi="Times New Roman"/>
          <w:b/>
          <w:sz w:val="24"/>
          <w:szCs w:val="24"/>
        </w:rPr>
        <w:t>7. Умножение и деление поло</w:t>
      </w:r>
      <w:r>
        <w:rPr>
          <w:rFonts w:ascii="Times New Roman" w:hAnsi="Times New Roman"/>
          <w:b/>
          <w:sz w:val="24"/>
          <w:szCs w:val="24"/>
        </w:rPr>
        <w:t>жительных и отрицательных чисел</w:t>
      </w:r>
    </w:p>
    <w:p w:rsidR="00E6665E" w:rsidRDefault="00E6665E" w:rsidP="00392F4E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 xml:space="preserve">   Умножение. Деление. Рациональные числа. Свойства действий с рациональными числами.</w:t>
      </w:r>
    </w:p>
    <w:p w:rsidR="00E6665E" w:rsidRPr="00392F4E" w:rsidRDefault="00E6665E" w:rsidP="00713B58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>В ходе изучения темы обучающиеся должны:</w:t>
      </w:r>
    </w:p>
    <w:p w:rsidR="00E6665E" w:rsidRPr="00392F4E" w:rsidRDefault="00E6665E" w:rsidP="00392F4E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 xml:space="preserve"> Знать</w:t>
      </w:r>
    </w:p>
    <w:p w:rsidR="00E6665E" w:rsidRPr="00392F4E" w:rsidRDefault="00E6665E" w:rsidP="00392F4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правило умножения двух чисел с разными знаками и двух отрицательных чисел;</w:t>
      </w:r>
    </w:p>
    <w:p w:rsidR="00E6665E" w:rsidRPr="00392F4E" w:rsidRDefault="00E6665E" w:rsidP="00392F4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правило деления отрицательного числа на отрицательное и правило деления чисел, имеющих разные знаки;</w:t>
      </w:r>
    </w:p>
    <w:p w:rsidR="00E6665E" w:rsidRPr="00392F4E" w:rsidRDefault="00E6665E" w:rsidP="00392F4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определение рациональных чисел;</w:t>
      </w:r>
    </w:p>
    <w:p w:rsidR="00E6665E" w:rsidRPr="00392F4E" w:rsidRDefault="00E6665E" w:rsidP="00392F4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свойства сложения и умножения рациональных чисел.</w:t>
      </w:r>
    </w:p>
    <w:p w:rsidR="00E6665E" w:rsidRPr="00392F4E" w:rsidRDefault="00E6665E" w:rsidP="00403E1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 xml:space="preserve"> </w:t>
      </w:r>
      <w:r w:rsidRPr="00392F4E">
        <w:rPr>
          <w:rFonts w:ascii="Times New Roman" w:hAnsi="Times New Roman"/>
          <w:i/>
          <w:sz w:val="24"/>
          <w:szCs w:val="24"/>
        </w:rPr>
        <w:t>Уметь</w:t>
      </w:r>
    </w:p>
    <w:p w:rsidR="00E6665E" w:rsidRPr="00392F4E" w:rsidRDefault="00E6665E" w:rsidP="00392F4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умножать числа с разными знаками и отрицательные числа;</w:t>
      </w:r>
    </w:p>
    <w:p w:rsidR="00E6665E" w:rsidRPr="00392F4E" w:rsidRDefault="00E6665E" w:rsidP="00392F4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делить отрицательное число на отрицательное;</w:t>
      </w:r>
    </w:p>
    <w:p w:rsidR="00E6665E" w:rsidRPr="00392F4E" w:rsidRDefault="00E6665E" w:rsidP="00392F4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делить числа с разными знаками;</w:t>
      </w:r>
    </w:p>
    <w:p w:rsidR="00E6665E" w:rsidRPr="00392F4E" w:rsidRDefault="00E6665E" w:rsidP="00392F4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представлять рациональное число в виде десятичной дроби, либо в виде периодической дроби;</w:t>
      </w:r>
    </w:p>
    <w:p w:rsidR="00E6665E" w:rsidRPr="00392F4E" w:rsidRDefault="00E6665E" w:rsidP="00392F4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применять свойства действий с рациональными числами при нахождении значений выражений.</w:t>
      </w:r>
    </w:p>
    <w:p w:rsidR="00E6665E" w:rsidRPr="00403E19" w:rsidRDefault="00E6665E" w:rsidP="00392F4E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>После изучения темы «Умножение и деление положительных и отрицательных чисел» проводится контрольная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E19">
        <w:rPr>
          <w:rFonts w:ascii="Times New Roman" w:hAnsi="Times New Roman"/>
          <w:sz w:val="24"/>
          <w:szCs w:val="24"/>
        </w:rPr>
        <w:t>11.</w:t>
      </w:r>
    </w:p>
    <w:p w:rsidR="00E6665E" w:rsidRPr="00403E19" w:rsidRDefault="00E6665E" w:rsidP="00713B5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Решение уравнений</w:t>
      </w:r>
    </w:p>
    <w:p w:rsidR="00E6665E" w:rsidRPr="00403E19" w:rsidRDefault="00E6665E" w:rsidP="00392F4E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 xml:space="preserve">  Раскрытие скобок. Коэффициент. Подобные слагаемые. Решение уравнений.</w:t>
      </w:r>
    </w:p>
    <w:p w:rsidR="00E6665E" w:rsidRPr="00392F4E" w:rsidRDefault="00E6665E" w:rsidP="00392F4E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 xml:space="preserve"> В ходе изучения темы обучающиеся должны:</w:t>
      </w:r>
    </w:p>
    <w:p w:rsidR="00E6665E" w:rsidRPr="00392F4E" w:rsidRDefault="00E6665E" w:rsidP="00392F4E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>Знать</w:t>
      </w:r>
    </w:p>
    <w:p w:rsidR="00E6665E" w:rsidRPr="00392F4E" w:rsidRDefault="00E6665E" w:rsidP="00392F4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правила раскрытия скобок;</w:t>
      </w:r>
    </w:p>
    <w:p w:rsidR="00E6665E" w:rsidRPr="00392F4E" w:rsidRDefault="00E6665E" w:rsidP="00392F4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определение числового коэффициентом выражения;</w:t>
      </w:r>
    </w:p>
    <w:p w:rsidR="00E6665E" w:rsidRPr="00392F4E" w:rsidRDefault="00E6665E" w:rsidP="00392F4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определение подобных слагаемых;</w:t>
      </w:r>
    </w:p>
    <w:p w:rsidR="00E6665E" w:rsidRPr="00392F4E" w:rsidRDefault="00E6665E" w:rsidP="00392F4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алгоритм решения линейных уравнений.</w:t>
      </w:r>
    </w:p>
    <w:p w:rsidR="00E6665E" w:rsidRPr="00392F4E" w:rsidRDefault="00E6665E" w:rsidP="00403E1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>Уметь</w:t>
      </w:r>
    </w:p>
    <w:p w:rsidR="00E6665E" w:rsidRPr="00392F4E" w:rsidRDefault="00E6665E" w:rsidP="00392F4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упрощать выражения с применением правил раскрытия скобок;</w:t>
      </w:r>
    </w:p>
    <w:p w:rsidR="00E6665E" w:rsidRPr="00392F4E" w:rsidRDefault="00E6665E" w:rsidP="00392F4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уметь приводить подобные слагаемые;</w:t>
      </w:r>
    </w:p>
    <w:p w:rsidR="00E6665E" w:rsidRPr="00392F4E" w:rsidRDefault="00E6665E" w:rsidP="00392F4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 xml:space="preserve">решать линейные уравнения. </w:t>
      </w:r>
    </w:p>
    <w:p w:rsidR="00E6665E" w:rsidRDefault="00E6665E" w:rsidP="00392F4E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>После изучения темы «Подобные слагаемые» проводится контрольная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E19">
        <w:rPr>
          <w:rFonts w:ascii="Times New Roman" w:hAnsi="Times New Roman"/>
          <w:sz w:val="24"/>
          <w:szCs w:val="24"/>
        </w:rPr>
        <w:t>12, а после изучения темы «Решение уравнений» проводится контрольная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E19">
        <w:rPr>
          <w:rFonts w:ascii="Times New Roman" w:hAnsi="Times New Roman"/>
          <w:sz w:val="24"/>
          <w:szCs w:val="24"/>
        </w:rPr>
        <w:t>13.</w:t>
      </w:r>
    </w:p>
    <w:p w:rsidR="00E6665E" w:rsidRDefault="00E6665E" w:rsidP="00392F4E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E6665E" w:rsidRPr="00403E19" w:rsidRDefault="00E6665E" w:rsidP="00392F4E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E6665E" w:rsidRPr="00403E19" w:rsidRDefault="00E6665E" w:rsidP="00392F4E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Координаты на плоскости</w:t>
      </w:r>
    </w:p>
    <w:p w:rsidR="00E6665E" w:rsidRPr="00403E19" w:rsidRDefault="00E6665E" w:rsidP="00392F4E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 xml:space="preserve">  Перпендикулярные прямые. Параллельные прямые. Координатная плоскость. Столбчатые диаграммы. Графики. </w:t>
      </w:r>
    </w:p>
    <w:p w:rsidR="00E6665E" w:rsidRPr="00392F4E" w:rsidRDefault="00E6665E" w:rsidP="00392F4E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 xml:space="preserve"> В ходе изучения темы обучающиеся должны:</w:t>
      </w:r>
    </w:p>
    <w:p w:rsidR="00E6665E" w:rsidRPr="00392F4E" w:rsidRDefault="00E6665E" w:rsidP="00392F4E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>Знать</w:t>
      </w:r>
    </w:p>
    <w:p w:rsidR="00E6665E" w:rsidRPr="00392F4E" w:rsidRDefault="00E6665E" w:rsidP="00392F4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определения перпендикулярных и параллельных прямых;</w:t>
      </w:r>
    </w:p>
    <w:p w:rsidR="00E6665E" w:rsidRPr="00392F4E" w:rsidRDefault="00E6665E" w:rsidP="00392F4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 xml:space="preserve">определение координатной плоскости, осей абсцисс и ординат. </w:t>
      </w:r>
    </w:p>
    <w:p w:rsidR="00E6665E" w:rsidRPr="00392F4E" w:rsidRDefault="00E6665E" w:rsidP="00403E1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>Уметь</w:t>
      </w:r>
    </w:p>
    <w:p w:rsidR="00E6665E" w:rsidRPr="00392F4E" w:rsidRDefault="00E6665E" w:rsidP="00392F4E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строить перпендикулярные и параллельные прямые с помощью чертёжного треугольника и транспортира;</w:t>
      </w:r>
    </w:p>
    <w:p w:rsidR="00E6665E" w:rsidRPr="00392F4E" w:rsidRDefault="00E6665E" w:rsidP="00392F4E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изображать точки с заданными координатами на координатной плоскости;</w:t>
      </w:r>
    </w:p>
    <w:p w:rsidR="00E6665E" w:rsidRPr="00392F4E" w:rsidRDefault="00E6665E" w:rsidP="00392F4E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 xml:space="preserve">определять координаты точки; </w:t>
      </w:r>
    </w:p>
    <w:p w:rsidR="00E6665E" w:rsidRPr="00392F4E" w:rsidRDefault="00E6665E" w:rsidP="00392F4E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строить столбчатые диаграммы;</w:t>
      </w:r>
    </w:p>
    <w:p w:rsidR="00E6665E" w:rsidRPr="00392F4E" w:rsidRDefault="00E6665E" w:rsidP="00392F4E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строить простейшие графики.</w:t>
      </w:r>
    </w:p>
    <w:p w:rsidR="00E6665E" w:rsidRDefault="00E6665E" w:rsidP="00392F4E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>После изучения темы «Координаты на плоскости» проводится контрольная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E19">
        <w:rPr>
          <w:rFonts w:ascii="Times New Roman" w:hAnsi="Times New Roman"/>
          <w:sz w:val="24"/>
          <w:szCs w:val="24"/>
        </w:rPr>
        <w:t>14.</w:t>
      </w:r>
    </w:p>
    <w:p w:rsidR="00E6665E" w:rsidRPr="00A125B1" w:rsidRDefault="00E6665E" w:rsidP="00713B58">
      <w:pPr>
        <w:pStyle w:val="Heading2"/>
        <w:keepNext w:val="0"/>
        <w:widowControl w:val="0"/>
        <w:spacing w:before="0" w:after="0"/>
        <w:ind w:right="527" w:firstLine="0"/>
        <w:jc w:val="both"/>
        <w:rPr>
          <w:color w:val="000000"/>
          <w:szCs w:val="24"/>
        </w:rPr>
      </w:pPr>
      <w:r w:rsidRPr="00A125B1">
        <w:rPr>
          <w:szCs w:val="24"/>
        </w:rPr>
        <w:t>10.</w:t>
      </w:r>
      <w:r>
        <w:rPr>
          <w:szCs w:val="24"/>
        </w:rPr>
        <w:t xml:space="preserve"> </w:t>
      </w:r>
      <w:r w:rsidRPr="00A125B1">
        <w:rPr>
          <w:szCs w:val="24"/>
        </w:rPr>
        <w:t xml:space="preserve">Множества и </w:t>
      </w:r>
      <w:r>
        <w:rPr>
          <w:szCs w:val="24"/>
        </w:rPr>
        <w:t>комбинаторика</w:t>
      </w:r>
    </w:p>
    <w:p w:rsidR="00E6665E" w:rsidRPr="00403E19" w:rsidRDefault="00E6665E" w:rsidP="00392F4E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b/>
          <w:sz w:val="24"/>
          <w:szCs w:val="24"/>
        </w:rPr>
        <w:t xml:space="preserve"> </w:t>
      </w:r>
      <w:r w:rsidRPr="00403E19">
        <w:rPr>
          <w:rFonts w:ascii="Times New Roman" w:hAnsi="Times New Roman"/>
          <w:sz w:val="24"/>
          <w:szCs w:val="24"/>
        </w:rPr>
        <w:t>Множество. Элементы множества, подмножество. Объединение и пересечение множеств. Примеры решения комбинаторных задач: перебор вариантов, правило умножения.</w:t>
      </w:r>
    </w:p>
    <w:p w:rsidR="00E6665E" w:rsidRPr="00392F4E" w:rsidRDefault="00E6665E" w:rsidP="00392F4E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 xml:space="preserve">В ходе изучения темы обучающиеся должны </w:t>
      </w:r>
    </w:p>
    <w:p w:rsidR="00E6665E" w:rsidRPr="00392F4E" w:rsidRDefault="00E6665E" w:rsidP="00392F4E">
      <w:pPr>
        <w:spacing w:line="24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>Знать:</w:t>
      </w:r>
    </w:p>
    <w:p w:rsidR="00E6665E" w:rsidRPr="00392F4E" w:rsidRDefault="00E6665E" w:rsidP="00392F4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понятия множества, элементы множества, подмножества;</w:t>
      </w:r>
    </w:p>
    <w:p w:rsidR="00E6665E" w:rsidRPr="00392F4E" w:rsidRDefault="00E6665E" w:rsidP="00392F4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определения объединения, пересечения множеств, правило умножения.</w:t>
      </w:r>
    </w:p>
    <w:p w:rsidR="00E6665E" w:rsidRPr="00392F4E" w:rsidRDefault="00E6665E" w:rsidP="00403E1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392F4E">
        <w:rPr>
          <w:rFonts w:ascii="Times New Roman" w:hAnsi="Times New Roman"/>
          <w:i/>
          <w:sz w:val="24"/>
          <w:szCs w:val="24"/>
        </w:rPr>
        <w:t>Уметь:</w:t>
      </w:r>
    </w:p>
    <w:p w:rsidR="00E6665E" w:rsidRPr="00392F4E" w:rsidRDefault="00E6665E" w:rsidP="00392F4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приводить примеры множеств;</w:t>
      </w:r>
    </w:p>
    <w:p w:rsidR="00E6665E" w:rsidRPr="00392F4E" w:rsidRDefault="00E6665E" w:rsidP="00392F4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>находить объединение и пересечение множеств;</w:t>
      </w:r>
    </w:p>
    <w:p w:rsidR="00E6665E" w:rsidRPr="00713B58" w:rsidRDefault="00E6665E" w:rsidP="00403E19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2F4E">
        <w:rPr>
          <w:rFonts w:ascii="Times New Roman" w:hAnsi="Times New Roman"/>
          <w:sz w:val="24"/>
          <w:szCs w:val="24"/>
        </w:rPr>
        <w:t xml:space="preserve">решать простейшие комбинаторные задачи. </w:t>
      </w:r>
    </w:p>
    <w:p w:rsidR="00E6665E" w:rsidRPr="00403E19" w:rsidRDefault="00E6665E" w:rsidP="00CD292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11. Итоговое повторение. Решение задач</w:t>
      </w:r>
    </w:p>
    <w:p w:rsidR="00E6665E" w:rsidRPr="00390577" w:rsidRDefault="00E6665E" w:rsidP="00CD2925">
      <w:pPr>
        <w:tabs>
          <w:tab w:val="left" w:pos="300"/>
        </w:tabs>
        <w:jc w:val="both"/>
        <w:rPr>
          <w:sz w:val="28"/>
          <w:szCs w:val="28"/>
        </w:rPr>
      </w:pPr>
      <w:r w:rsidRPr="00390577">
        <w:rPr>
          <w:rFonts w:ascii="Times New Roman" w:hAnsi="Times New Roman"/>
          <w:sz w:val="24"/>
          <w:szCs w:val="24"/>
        </w:rPr>
        <w:t>Повторение и систематиз</w:t>
      </w:r>
      <w:r>
        <w:rPr>
          <w:rFonts w:ascii="Times New Roman" w:hAnsi="Times New Roman"/>
          <w:sz w:val="24"/>
          <w:szCs w:val="24"/>
        </w:rPr>
        <w:t>ация знаний полученных в течение</w:t>
      </w:r>
      <w:r w:rsidRPr="00390577">
        <w:rPr>
          <w:rFonts w:ascii="Times New Roman" w:hAnsi="Times New Roman"/>
          <w:sz w:val="24"/>
          <w:szCs w:val="24"/>
        </w:rPr>
        <w:t xml:space="preserve"> учебного года</w:t>
      </w:r>
      <w:r w:rsidRPr="00067712">
        <w:rPr>
          <w:sz w:val="28"/>
          <w:szCs w:val="28"/>
        </w:rPr>
        <w:t>.</w:t>
      </w:r>
    </w:p>
    <w:p w:rsidR="00E6665E" w:rsidRPr="00403E19" w:rsidRDefault="00E6665E" w:rsidP="00CD292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03E19">
        <w:rPr>
          <w:rFonts w:ascii="Times New Roman" w:hAnsi="Times New Roman"/>
          <w:sz w:val="24"/>
          <w:szCs w:val="24"/>
        </w:rPr>
        <w:t>После повторения изученного материала проводится  итоговая контрольная работа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E19">
        <w:rPr>
          <w:rFonts w:ascii="Times New Roman" w:hAnsi="Times New Roman"/>
          <w:sz w:val="24"/>
          <w:szCs w:val="24"/>
        </w:rPr>
        <w:t>15.</w:t>
      </w:r>
    </w:p>
    <w:p w:rsidR="00E6665E" w:rsidRPr="00403E19" w:rsidRDefault="00E6665E" w:rsidP="00CD2925">
      <w:pPr>
        <w:pStyle w:val="BodyTextIndent"/>
        <w:widowControl w:val="0"/>
        <w:ind w:left="-567" w:right="527" w:firstLine="567"/>
        <w:rPr>
          <w:color w:val="000000"/>
          <w:sz w:val="24"/>
          <w:szCs w:val="24"/>
        </w:rPr>
      </w:pPr>
    </w:p>
    <w:p w:rsidR="00E6665E" w:rsidRDefault="00E6665E" w:rsidP="00CD29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665E" w:rsidRDefault="00E6665E" w:rsidP="00CD29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665E" w:rsidRDefault="00E6665E" w:rsidP="00CD29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665E" w:rsidRDefault="00E6665E" w:rsidP="00CD29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665E" w:rsidRDefault="00E6665E" w:rsidP="00CD29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65E" w:rsidRDefault="00E6665E" w:rsidP="00CD29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65E" w:rsidRPr="00403E19" w:rsidRDefault="00E6665E" w:rsidP="00CD2925">
      <w:pPr>
        <w:pStyle w:val="BlockText"/>
        <w:widowControl w:val="0"/>
        <w:ind w:left="-567" w:right="283" w:firstLine="141"/>
        <w:rPr>
          <w:b/>
          <w:color w:val="000000"/>
          <w:sz w:val="28"/>
          <w:szCs w:val="28"/>
        </w:rPr>
      </w:pPr>
      <w:r w:rsidRPr="00403E19">
        <w:rPr>
          <w:b/>
          <w:color w:val="000000"/>
          <w:sz w:val="28"/>
          <w:szCs w:val="28"/>
        </w:rPr>
        <w:t>Требования к уровню подготовки учащихся</w:t>
      </w:r>
    </w:p>
    <w:p w:rsidR="00E6665E" w:rsidRDefault="00E6665E" w:rsidP="00CD2925">
      <w:pPr>
        <w:pStyle w:val="BlockText"/>
        <w:widowControl w:val="0"/>
        <w:ind w:left="0" w:right="527" w:firstLine="567"/>
        <w:rPr>
          <w:b/>
          <w:szCs w:val="24"/>
        </w:rPr>
      </w:pPr>
    </w:p>
    <w:p w:rsidR="00E6665E" w:rsidRPr="00E25C01" w:rsidRDefault="00E6665E" w:rsidP="00CD2925">
      <w:pPr>
        <w:pStyle w:val="BlockText"/>
        <w:widowControl w:val="0"/>
        <w:ind w:left="0" w:right="527" w:firstLine="567"/>
        <w:rPr>
          <w:b/>
          <w:szCs w:val="24"/>
        </w:rPr>
      </w:pPr>
    </w:p>
    <w:p w:rsidR="00E6665E" w:rsidRPr="00F41768" w:rsidRDefault="00E6665E" w:rsidP="00CD2925">
      <w:pPr>
        <w:widowControl w:val="0"/>
        <w:ind w:right="527"/>
        <w:jc w:val="both"/>
        <w:rPr>
          <w:rFonts w:ascii="Times New Roman" w:hAnsi="Times New Roman"/>
          <w:b/>
          <w:i/>
          <w:sz w:val="24"/>
          <w:szCs w:val="24"/>
        </w:rPr>
      </w:pPr>
      <w:r w:rsidRPr="00F41768">
        <w:rPr>
          <w:rFonts w:ascii="Times New Roman" w:hAnsi="Times New Roman"/>
          <w:b/>
          <w:i/>
          <w:sz w:val="24"/>
          <w:szCs w:val="24"/>
        </w:rPr>
        <w:t>В результате изучения математики ученик должен</w:t>
      </w:r>
    </w:p>
    <w:p w:rsidR="00E6665E" w:rsidRPr="00F41768" w:rsidRDefault="00E6665E" w:rsidP="00CD2925">
      <w:pPr>
        <w:pStyle w:val="Heading6"/>
        <w:keepNext w:val="0"/>
        <w:widowControl w:val="0"/>
        <w:spacing w:line="240" w:lineRule="auto"/>
        <w:ind w:right="52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з</w:t>
      </w:r>
      <w:r w:rsidRPr="00F41768">
        <w:rPr>
          <w:rFonts w:ascii="Times New Roman" w:hAnsi="Times New Roman"/>
          <w:color w:val="000000"/>
          <w:sz w:val="24"/>
          <w:szCs w:val="24"/>
        </w:rPr>
        <w:t>нать/понимать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существо понятия алгоритма; приводить примеры алгоритмов;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как математический язык может описывать реальные зависимости; приводить примеры такого описания;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</w:t>
      </w:r>
      <w:r>
        <w:rPr>
          <w:rFonts w:ascii="Times New Roman" w:hAnsi="Times New Roman"/>
          <w:sz w:val="24"/>
          <w:szCs w:val="24"/>
        </w:rPr>
        <w:t>ний о них, важных для практики.</w:t>
      </w:r>
    </w:p>
    <w:p w:rsidR="00E6665E" w:rsidRPr="00F41768" w:rsidRDefault="00E6665E" w:rsidP="00CD2925">
      <w:pPr>
        <w:pStyle w:val="Heading6"/>
        <w:keepNext w:val="0"/>
        <w:widowControl w:val="0"/>
        <w:spacing w:line="240" w:lineRule="auto"/>
        <w:ind w:right="5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65E" w:rsidRPr="002801DE" w:rsidRDefault="00E6665E" w:rsidP="00CD2925">
      <w:pPr>
        <w:pStyle w:val="Heading6"/>
        <w:keepNext w:val="0"/>
        <w:widowControl w:val="0"/>
        <w:spacing w:line="240" w:lineRule="auto"/>
        <w:ind w:right="52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01DE">
        <w:rPr>
          <w:rFonts w:ascii="Times New Roman" w:hAnsi="Times New Roman"/>
          <w:b/>
          <w:color w:val="000000"/>
          <w:sz w:val="24"/>
          <w:szCs w:val="24"/>
        </w:rPr>
        <w:t>Арифметика</w:t>
      </w:r>
    </w:p>
    <w:p w:rsidR="00E6665E" w:rsidRPr="002801DE" w:rsidRDefault="00E6665E" w:rsidP="00CD2925">
      <w:pPr>
        <w:widowControl w:val="0"/>
        <w:ind w:left="567" w:right="52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801DE">
        <w:rPr>
          <w:rFonts w:ascii="Times New Roman" w:hAnsi="Times New Roman"/>
          <w:i/>
          <w:color w:val="000000"/>
          <w:sz w:val="24"/>
          <w:szCs w:val="24"/>
        </w:rPr>
        <w:t>уметь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  <w:r>
        <w:rPr>
          <w:rFonts w:ascii="Times New Roman" w:hAnsi="Times New Roman"/>
          <w:sz w:val="24"/>
          <w:szCs w:val="24"/>
        </w:rPr>
        <w:t>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E6665E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решать линейные уравнения.</w:t>
      </w:r>
    </w:p>
    <w:p w:rsidR="00E6665E" w:rsidRPr="00F41768" w:rsidRDefault="00E6665E" w:rsidP="00CD2925">
      <w:pPr>
        <w:widowControl w:val="0"/>
        <w:spacing w:after="0" w:line="240" w:lineRule="auto"/>
        <w:ind w:left="567" w:right="527"/>
        <w:jc w:val="both"/>
        <w:rPr>
          <w:rFonts w:ascii="Times New Roman" w:hAnsi="Times New Roman"/>
          <w:sz w:val="24"/>
          <w:szCs w:val="24"/>
        </w:rPr>
      </w:pPr>
    </w:p>
    <w:p w:rsidR="00E6665E" w:rsidRPr="002801DE" w:rsidRDefault="00E6665E" w:rsidP="00CD2925">
      <w:pPr>
        <w:widowControl w:val="0"/>
        <w:ind w:left="567" w:right="527"/>
        <w:jc w:val="both"/>
        <w:rPr>
          <w:rFonts w:ascii="Times New Roman" w:hAnsi="Times New Roman"/>
          <w:i/>
          <w:sz w:val="24"/>
          <w:szCs w:val="24"/>
        </w:rPr>
      </w:pPr>
      <w:r w:rsidRPr="002801DE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устной прикидки и оценки результата вычислений; проверки результата вычисления, с использованием различных приемов.</w:t>
      </w:r>
    </w:p>
    <w:p w:rsidR="00E6665E" w:rsidRDefault="00E6665E" w:rsidP="00CD2925">
      <w:pPr>
        <w:pStyle w:val="Heading7"/>
        <w:keepNext w:val="0"/>
        <w:widowControl w:val="0"/>
        <w:spacing w:line="240" w:lineRule="auto"/>
        <w:ind w:right="5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65E" w:rsidRDefault="00E6665E" w:rsidP="00CD2925">
      <w:pPr>
        <w:jc w:val="both"/>
      </w:pPr>
    </w:p>
    <w:p w:rsidR="00E6665E" w:rsidRDefault="00E6665E" w:rsidP="00CD2925">
      <w:pPr>
        <w:jc w:val="both"/>
      </w:pPr>
    </w:p>
    <w:p w:rsidR="00E6665E" w:rsidRPr="002801DE" w:rsidRDefault="00E6665E" w:rsidP="00CD2925">
      <w:pPr>
        <w:jc w:val="both"/>
      </w:pPr>
    </w:p>
    <w:p w:rsidR="00E6665E" w:rsidRPr="002801DE" w:rsidRDefault="00E6665E" w:rsidP="00CD2925">
      <w:pPr>
        <w:pStyle w:val="Heading7"/>
        <w:keepNext w:val="0"/>
        <w:widowControl w:val="0"/>
        <w:spacing w:line="240" w:lineRule="auto"/>
        <w:ind w:right="52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1DE">
        <w:rPr>
          <w:rFonts w:ascii="Times New Roman" w:hAnsi="Times New Roman"/>
          <w:b/>
          <w:color w:val="000000"/>
          <w:sz w:val="24"/>
          <w:szCs w:val="24"/>
        </w:rPr>
        <w:t>Алгебра</w:t>
      </w:r>
    </w:p>
    <w:p w:rsidR="00E6665E" w:rsidRPr="002801DE" w:rsidRDefault="00E6665E" w:rsidP="00CD2925">
      <w:pPr>
        <w:widowControl w:val="0"/>
        <w:ind w:left="567" w:right="52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801DE">
        <w:rPr>
          <w:rFonts w:ascii="Times New Roman" w:hAnsi="Times New Roman"/>
          <w:i/>
          <w:color w:val="000000"/>
          <w:sz w:val="24"/>
          <w:szCs w:val="24"/>
        </w:rPr>
        <w:t>уметь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остальные;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решать линейные уравнения;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изображать числа точками на координатной прямой;</w:t>
      </w:r>
    </w:p>
    <w:p w:rsidR="00E6665E" w:rsidRPr="002801DE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 xml:space="preserve">определять координаты точки плоскости, строить точки с заданными координатами; </w:t>
      </w:r>
    </w:p>
    <w:p w:rsidR="00E6665E" w:rsidRPr="002801DE" w:rsidRDefault="00E6665E" w:rsidP="00CD2925">
      <w:pPr>
        <w:widowControl w:val="0"/>
        <w:ind w:left="567" w:right="527"/>
        <w:jc w:val="both"/>
        <w:rPr>
          <w:rFonts w:ascii="Times New Roman" w:hAnsi="Times New Roman"/>
          <w:i/>
          <w:sz w:val="24"/>
          <w:szCs w:val="24"/>
        </w:rPr>
      </w:pPr>
      <w:r w:rsidRPr="002801DE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6665E" w:rsidRPr="002801DE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выполнения расчетов по формулам, для составления формул, выражающих зависимости между реальными ве</w:t>
      </w:r>
      <w:r>
        <w:rPr>
          <w:rFonts w:ascii="Times New Roman" w:hAnsi="Times New Roman"/>
          <w:sz w:val="24"/>
          <w:szCs w:val="24"/>
        </w:rPr>
        <w:t>личинами.</w:t>
      </w:r>
    </w:p>
    <w:p w:rsidR="00E6665E" w:rsidRPr="002801DE" w:rsidRDefault="00E6665E" w:rsidP="00CD2925">
      <w:pPr>
        <w:widowControl w:val="0"/>
        <w:ind w:right="527"/>
        <w:jc w:val="both"/>
        <w:rPr>
          <w:rFonts w:ascii="Times New Roman" w:hAnsi="Times New Roman"/>
          <w:b/>
          <w:i/>
          <w:sz w:val="24"/>
          <w:szCs w:val="24"/>
        </w:rPr>
      </w:pPr>
      <w:r w:rsidRPr="002801DE">
        <w:rPr>
          <w:rFonts w:ascii="Times New Roman" w:hAnsi="Times New Roman"/>
          <w:b/>
          <w:i/>
          <w:sz w:val="24"/>
          <w:szCs w:val="24"/>
        </w:rPr>
        <w:t>Геометрия</w:t>
      </w:r>
    </w:p>
    <w:p w:rsidR="00E6665E" w:rsidRPr="002801DE" w:rsidRDefault="00E6665E" w:rsidP="00CD2925">
      <w:pPr>
        <w:widowControl w:val="0"/>
        <w:ind w:left="567" w:right="52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801DE">
        <w:rPr>
          <w:rFonts w:ascii="Times New Roman" w:hAnsi="Times New Roman"/>
          <w:i/>
          <w:color w:val="000000"/>
          <w:sz w:val="24"/>
          <w:szCs w:val="24"/>
        </w:rPr>
        <w:t>уметь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 xml:space="preserve">распознавать изученные геометрические фигуры, различать их взаимное расположение; 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изображать изученные геометрические фигуры;</w:t>
      </w:r>
    </w:p>
    <w:p w:rsidR="00E6665E" w:rsidRPr="002801DE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тела;</w:t>
      </w:r>
    </w:p>
    <w:p w:rsidR="00E6665E" w:rsidRPr="002801DE" w:rsidRDefault="00E6665E" w:rsidP="00CD2925">
      <w:pPr>
        <w:widowControl w:val="0"/>
        <w:ind w:left="567" w:right="527"/>
        <w:jc w:val="both"/>
        <w:rPr>
          <w:rFonts w:ascii="Times New Roman" w:hAnsi="Times New Roman"/>
          <w:i/>
          <w:sz w:val="24"/>
          <w:szCs w:val="24"/>
        </w:rPr>
      </w:pPr>
      <w:r w:rsidRPr="002801DE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6665E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E6665E" w:rsidRPr="00F41768" w:rsidRDefault="00E6665E" w:rsidP="00CD2925">
      <w:pPr>
        <w:widowControl w:val="0"/>
        <w:spacing w:after="0" w:line="240" w:lineRule="auto"/>
        <w:ind w:left="567" w:right="527"/>
        <w:jc w:val="both"/>
        <w:rPr>
          <w:rFonts w:ascii="Times New Roman" w:hAnsi="Times New Roman"/>
          <w:sz w:val="24"/>
          <w:szCs w:val="24"/>
        </w:rPr>
      </w:pPr>
    </w:p>
    <w:p w:rsidR="00E6665E" w:rsidRPr="002801DE" w:rsidRDefault="00E6665E" w:rsidP="00CD2925">
      <w:pPr>
        <w:widowControl w:val="0"/>
        <w:ind w:right="52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801DE">
        <w:rPr>
          <w:rFonts w:ascii="Times New Roman" w:hAnsi="Times New Roman"/>
          <w:b/>
          <w:i/>
          <w:color w:val="000000"/>
          <w:sz w:val="24"/>
          <w:szCs w:val="24"/>
        </w:rPr>
        <w:t>Элементы логики, комбинаторики, статистики и теории вероятностей</w:t>
      </w:r>
    </w:p>
    <w:p w:rsidR="00E6665E" w:rsidRPr="002801DE" w:rsidRDefault="00E6665E" w:rsidP="00CD2925">
      <w:pPr>
        <w:widowControl w:val="0"/>
        <w:ind w:left="567" w:right="52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801DE">
        <w:rPr>
          <w:rFonts w:ascii="Times New Roman" w:hAnsi="Times New Roman"/>
          <w:i/>
          <w:color w:val="000000"/>
          <w:sz w:val="24"/>
          <w:szCs w:val="24"/>
        </w:rPr>
        <w:t>уметь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E6665E" w:rsidRPr="002801DE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вычислять средние значения результатов измерений;</w:t>
      </w:r>
    </w:p>
    <w:p w:rsidR="00E6665E" w:rsidRPr="002801DE" w:rsidRDefault="00E6665E" w:rsidP="00CD2925">
      <w:pPr>
        <w:widowControl w:val="0"/>
        <w:ind w:left="567" w:right="527"/>
        <w:jc w:val="both"/>
        <w:rPr>
          <w:rFonts w:ascii="Times New Roman" w:hAnsi="Times New Roman"/>
          <w:i/>
          <w:sz w:val="24"/>
          <w:szCs w:val="24"/>
        </w:rPr>
      </w:pPr>
      <w:r w:rsidRPr="002801DE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 xml:space="preserve">распознавания логически некорректных рассуждений; 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6665E" w:rsidRPr="00F41768" w:rsidRDefault="00E6665E" w:rsidP="00CD2925">
      <w:pPr>
        <w:widowControl w:val="0"/>
        <w:numPr>
          <w:ilvl w:val="0"/>
          <w:numId w:val="4"/>
        </w:numPr>
        <w:spacing w:after="0" w:line="240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F41768">
        <w:rPr>
          <w:rFonts w:ascii="Times New Roman" w:hAnsi="Times New Roman"/>
          <w:sz w:val="24"/>
          <w:szCs w:val="24"/>
        </w:rPr>
        <w:t>решения учебных и практических задач, требующих систематического перебора вариантов.</w:t>
      </w:r>
    </w:p>
    <w:p w:rsidR="00E6665E" w:rsidRDefault="00E6665E" w:rsidP="00CD29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665E" w:rsidRDefault="00E6665E" w:rsidP="00CD2925">
      <w:pPr>
        <w:spacing w:after="0"/>
        <w:ind w:left="-567" w:right="283"/>
        <w:jc w:val="both"/>
        <w:rPr>
          <w:rFonts w:ascii="Times New Roman" w:hAnsi="Times New Roman"/>
          <w:b/>
          <w:sz w:val="28"/>
          <w:szCs w:val="28"/>
        </w:rPr>
      </w:pPr>
    </w:p>
    <w:p w:rsidR="00E6665E" w:rsidRPr="00BF3A59" w:rsidRDefault="00E6665E" w:rsidP="00CD2925">
      <w:pPr>
        <w:spacing w:after="0"/>
        <w:ind w:left="-567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E6665E" w:rsidRPr="006E4BF0" w:rsidRDefault="00E6665E" w:rsidP="00CD29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665E" w:rsidRDefault="00E6665E" w:rsidP="00CD292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E34EA">
        <w:rPr>
          <w:rFonts w:ascii="Times New Roman" w:hAnsi="Times New Roman"/>
          <w:sz w:val="24"/>
          <w:szCs w:val="24"/>
          <w:u w:val="single"/>
        </w:rPr>
        <w:t>Методические  и учебные пособия.</w:t>
      </w:r>
    </w:p>
    <w:p w:rsidR="00E6665E" w:rsidRDefault="00E6665E" w:rsidP="00CD2925">
      <w:pPr>
        <w:spacing w:after="0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6665E" w:rsidRPr="004F17F0" w:rsidRDefault="00E6665E" w:rsidP="00CD2925">
      <w:pPr>
        <w:pStyle w:val="ListParagraph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BE3231">
        <w:rPr>
          <w:rFonts w:ascii="Times New Roman" w:hAnsi="Times New Roman"/>
          <w:iCs/>
          <w:sz w:val="24"/>
          <w:szCs w:val="24"/>
        </w:rPr>
        <w:t>Виленкин Н. Я.</w:t>
      </w:r>
      <w:r w:rsidRPr="004F17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F17F0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тематика. 6 класс: учебник / Н.</w:t>
      </w:r>
      <w:r w:rsidRPr="004F17F0">
        <w:rPr>
          <w:rFonts w:ascii="Times New Roman" w:hAnsi="Times New Roman"/>
          <w:sz w:val="24"/>
          <w:szCs w:val="24"/>
        </w:rPr>
        <w:t>Я. Виленкин</w:t>
      </w:r>
      <w:r>
        <w:rPr>
          <w:rFonts w:ascii="Times New Roman" w:hAnsi="Times New Roman"/>
          <w:sz w:val="24"/>
          <w:szCs w:val="24"/>
        </w:rPr>
        <w:t>,</w:t>
      </w:r>
      <w:r w:rsidRPr="004F17F0">
        <w:rPr>
          <w:rFonts w:ascii="Times New Roman" w:hAnsi="Times New Roman"/>
          <w:sz w:val="24"/>
          <w:szCs w:val="24"/>
        </w:rPr>
        <w:t xml:space="preserve"> В.И. Жохов</w:t>
      </w:r>
      <w:r>
        <w:rPr>
          <w:rFonts w:ascii="Times New Roman" w:hAnsi="Times New Roman"/>
          <w:sz w:val="24"/>
          <w:szCs w:val="24"/>
        </w:rPr>
        <w:t>,</w:t>
      </w:r>
      <w:r w:rsidRPr="004F17F0">
        <w:rPr>
          <w:rFonts w:ascii="Times New Roman" w:hAnsi="Times New Roman"/>
          <w:sz w:val="24"/>
          <w:szCs w:val="24"/>
        </w:rPr>
        <w:t xml:space="preserve"> Л.С. Чесноков</w:t>
      </w:r>
      <w:r>
        <w:rPr>
          <w:rFonts w:ascii="Times New Roman" w:hAnsi="Times New Roman"/>
          <w:sz w:val="24"/>
          <w:szCs w:val="24"/>
        </w:rPr>
        <w:t>,</w:t>
      </w:r>
      <w:r w:rsidRPr="004F17F0">
        <w:rPr>
          <w:rFonts w:ascii="Times New Roman" w:hAnsi="Times New Roman"/>
          <w:sz w:val="24"/>
          <w:szCs w:val="24"/>
        </w:rPr>
        <w:t xml:space="preserve"> С.И.</w:t>
      </w:r>
      <w:r>
        <w:rPr>
          <w:rFonts w:ascii="Times New Roman" w:hAnsi="Times New Roman"/>
          <w:sz w:val="24"/>
          <w:szCs w:val="24"/>
        </w:rPr>
        <w:t xml:space="preserve"> Шварцбурд - М.: Мнемозина. 2010</w:t>
      </w:r>
      <w:r w:rsidRPr="004F17F0">
        <w:rPr>
          <w:rFonts w:ascii="Times New Roman" w:hAnsi="Times New Roman"/>
          <w:sz w:val="24"/>
          <w:szCs w:val="24"/>
        </w:rPr>
        <w:t>.</w:t>
      </w:r>
    </w:p>
    <w:p w:rsidR="00E6665E" w:rsidRPr="004F17F0" w:rsidRDefault="00E6665E" w:rsidP="00CD2925">
      <w:pPr>
        <w:pStyle w:val="ListParagraph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BE3231">
        <w:rPr>
          <w:rFonts w:ascii="Times New Roman" w:hAnsi="Times New Roman"/>
          <w:iCs/>
          <w:sz w:val="24"/>
          <w:szCs w:val="24"/>
        </w:rPr>
        <w:t>Жохов В.И.</w:t>
      </w:r>
      <w:r w:rsidRPr="004F17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F17F0">
        <w:rPr>
          <w:rFonts w:ascii="Times New Roman" w:hAnsi="Times New Roman"/>
          <w:sz w:val="24"/>
          <w:szCs w:val="24"/>
        </w:rPr>
        <w:t>Математика. 5-6 классы. Программа. Планирование учебного ма</w:t>
      </w:r>
      <w:r>
        <w:rPr>
          <w:rFonts w:ascii="Times New Roman" w:hAnsi="Times New Roman"/>
          <w:sz w:val="24"/>
          <w:szCs w:val="24"/>
        </w:rPr>
        <w:t xml:space="preserve">териала. </w:t>
      </w:r>
      <w:r w:rsidRPr="004F17F0">
        <w:rPr>
          <w:rFonts w:ascii="Times New Roman" w:hAnsi="Times New Roman"/>
          <w:sz w:val="24"/>
          <w:szCs w:val="24"/>
        </w:rPr>
        <w:t>- М.: Мнемозина, 2011.</w:t>
      </w:r>
    </w:p>
    <w:p w:rsidR="00E6665E" w:rsidRPr="004F17F0" w:rsidRDefault="00E6665E" w:rsidP="00CD2925">
      <w:pPr>
        <w:pStyle w:val="ListParagraph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BE3231">
        <w:rPr>
          <w:rFonts w:ascii="Times New Roman" w:hAnsi="Times New Roman"/>
          <w:iCs/>
          <w:sz w:val="24"/>
          <w:szCs w:val="24"/>
        </w:rPr>
        <w:t>Жохов В.И.</w:t>
      </w:r>
      <w:r w:rsidRPr="004F17F0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4F17F0">
        <w:rPr>
          <w:rFonts w:ascii="Times New Roman" w:hAnsi="Times New Roman"/>
          <w:sz w:val="24"/>
          <w:szCs w:val="24"/>
        </w:rPr>
        <w:t>Преподавание математики в 5 и 6 классах: методические рекомендации для учителя к учебнику Ви</w:t>
      </w:r>
      <w:r>
        <w:rPr>
          <w:rFonts w:ascii="Times New Roman" w:hAnsi="Times New Roman"/>
          <w:sz w:val="24"/>
          <w:szCs w:val="24"/>
        </w:rPr>
        <w:t xml:space="preserve">ленкина И.Я. и др. </w:t>
      </w:r>
      <w:r w:rsidRPr="004F17F0">
        <w:rPr>
          <w:rFonts w:ascii="Times New Roman" w:hAnsi="Times New Roman"/>
          <w:sz w:val="24"/>
          <w:szCs w:val="24"/>
        </w:rPr>
        <w:t xml:space="preserve"> - М.: Мнемозина, 2008.</w:t>
      </w:r>
    </w:p>
    <w:p w:rsidR="00E6665E" w:rsidRPr="004F17F0" w:rsidRDefault="00E6665E" w:rsidP="00CD2925">
      <w:pPr>
        <w:pStyle w:val="ListParagraph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4F17F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Математические диктанты. 6</w:t>
      </w:r>
      <w:r w:rsidRPr="004F17F0">
        <w:rPr>
          <w:rFonts w:ascii="Times New Roman" w:hAnsi="Times New Roman"/>
          <w:sz w:val="24"/>
          <w:szCs w:val="24"/>
        </w:rPr>
        <w:t xml:space="preserve"> класс: пособие для учителей и учащихся </w:t>
      </w:r>
      <w:r w:rsidRPr="004F17F0">
        <w:rPr>
          <w:rFonts w:ascii="Times New Roman" w:hAnsi="Times New Roman"/>
          <w:i/>
          <w:iCs/>
          <w:sz w:val="24"/>
          <w:szCs w:val="24"/>
        </w:rPr>
        <w:t xml:space="preserve">/ </w:t>
      </w:r>
      <w:r w:rsidRPr="004F17F0">
        <w:rPr>
          <w:rFonts w:ascii="Times New Roman" w:hAnsi="Times New Roman"/>
          <w:sz w:val="24"/>
          <w:szCs w:val="24"/>
        </w:rPr>
        <w:t>В.И. Жохов,  И.М. Митяева. - М.: Мнемозина, 2011.</w:t>
      </w:r>
    </w:p>
    <w:p w:rsidR="00E6665E" w:rsidRPr="00A652E3" w:rsidRDefault="00E6665E" w:rsidP="00CD29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65E" w:rsidRDefault="00E6665E" w:rsidP="00CD292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34EA">
        <w:rPr>
          <w:rFonts w:ascii="Times New Roman" w:hAnsi="Times New Roman"/>
          <w:sz w:val="24"/>
          <w:szCs w:val="24"/>
          <w:u w:val="single"/>
        </w:rPr>
        <w:t>Оборудование и приборы</w:t>
      </w:r>
      <w:r>
        <w:rPr>
          <w:rFonts w:ascii="Times New Roman" w:hAnsi="Times New Roman"/>
          <w:sz w:val="24"/>
          <w:szCs w:val="24"/>
        </w:rPr>
        <w:t>.</w:t>
      </w:r>
    </w:p>
    <w:p w:rsidR="00E6665E" w:rsidRPr="00796A0F" w:rsidRDefault="00E6665E" w:rsidP="00CD292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6A0F">
        <w:rPr>
          <w:rFonts w:ascii="Times New Roman" w:hAnsi="Times New Roman"/>
          <w:color w:val="000000"/>
          <w:sz w:val="24"/>
          <w:szCs w:val="24"/>
        </w:rPr>
        <w:t>Аудиторная доска с магнитной поверхностью и набором приспособлений для крепления таблиц.</w:t>
      </w:r>
    </w:p>
    <w:p w:rsidR="00E6665E" w:rsidRPr="00796A0F" w:rsidRDefault="00E6665E" w:rsidP="00CD292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A0F">
        <w:rPr>
          <w:rFonts w:ascii="Times New Roman" w:hAnsi="Times New Roman"/>
          <w:sz w:val="24"/>
          <w:szCs w:val="24"/>
        </w:rPr>
        <w:t>Комплект инструментов классных: линейка, транспортир, угольник (30</w:t>
      </w:r>
      <w:r w:rsidRPr="00796A0F">
        <w:rPr>
          <w:rFonts w:ascii="Times New Roman" w:hAnsi="Times New Roman"/>
          <w:sz w:val="24"/>
          <w:szCs w:val="24"/>
          <w:vertAlign w:val="superscript"/>
        </w:rPr>
        <w:t>0</w:t>
      </w:r>
      <w:r w:rsidRPr="00796A0F">
        <w:rPr>
          <w:rFonts w:ascii="Times New Roman" w:hAnsi="Times New Roman"/>
          <w:sz w:val="24"/>
          <w:szCs w:val="24"/>
        </w:rPr>
        <w:t>, 60</w:t>
      </w:r>
      <w:r w:rsidRPr="00796A0F">
        <w:rPr>
          <w:rFonts w:ascii="Times New Roman" w:hAnsi="Times New Roman"/>
          <w:sz w:val="24"/>
          <w:szCs w:val="24"/>
          <w:vertAlign w:val="superscript"/>
        </w:rPr>
        <w:t>0</w:t>
      </w:r>
      <w:r w:rsidRPr="00796A0F">
        <w:rPr>
          <w:rFonts w:ascii="Times New Roman" w:hAnsi="Times New Roman"/>
          <w:sz w:val="24"/>
          <w:szCs w:val="24"/>
        </w:rPr>
        <w:t>), угольник (45</w:t>
      </w:r>
      <w:r w:rsidRPr="00796A0F">
        <w:rPr>
          <w:rFonts w:ascii="Times New Roman" w:hAnsi="Times New Roman"/>
          <w:sz w:val="24"/>
          <w:szCs w:val="24"/>
          <w:vertAlign w:val="superscript"/>
        </w:rPr>
        <w:t>0</w:t>
      </w:r>
      <w:r w:rsidRPr="00796A0F">
        <w:rPr>
          <w:rFonts w:ascii="Times New Roman" w:hAnsi="Times New Roman"/>
          <w:sz w:val="24"/>
          <w:szCs w:val="24"/>
        </w:rPr>
        <w:t>, 45</w:t>
      </w:r>
      <w:r w:rsidRPr="00796A0F">
        <w:rPr>
          <w:rFonts w:ascii="Times New Roman" w:hAnsi="Times New Roman"/>
          <w:sz w:val="24"/>
          <w:szCs w:val="24"/>
          <w:vertAlign w:val="superscript"/>
        </w:rPr>
        <w:t>0</w:t>
      </w:r>
      <w:r w:rsidRPr="00796A0F">
        <w:rPr>
          <w:rFonts w:ascii="Times New Roman" w:hAnsi="Times New Roman"/>
          <w:sz w:val="24"/>
          <w:szCs w:val="24"/>
        </w:rPr>
        <w:t>), циркуль.</w:t>
      </w:r>
    </w:p>
    <w:p w:rsidR="00E6665E" w:rsidRPr="00796A0F" w:rsidRDefault="00E6665E" w:rsidP="00CD292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A0F">
        <w:rPr>
          <w:rFonts w:ascii="Times New Roman" w:hAnsi="Times New Roman"/>
          <w:sz w:val="24"/>
          <w:szCs w:val="24"/>
        </w:rPr>
        <w:t>ПК</w:t>
      </w:r>
    </w:p>
    <w:p w:rsidR="00E6665E" w:rsidRPr="00912A5A" w:rsidRDefault="00E6665E" w:rsidP="00CD2925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E6665E" w:rsidRPr="004E34EA" w:rsidRDefault="00E6665E" w:rsidP="00CD292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E34EA">
        <w:rPr>
          <w:rFonts w:ascii="Times New Roman" w:hAnsi="Times New Roman"/>
          <w:sz w:val="24"/>
          <w:szCs w:val="24"/>
          <w:u w:val="single"/>
        </w:rPr>
        <w:t>Дидактический материал.</w:t>
      </w:r>
    </w:p>
    <w:p w:rsidR="00E6665E" w:rsidRDefault="00E6665E" w:rsidP="00CD292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для проведения самостоятельных работ по всем темам курса.</w:t>
      </w:r>
    </w:p>
    <w:p w:rsidR="00E6665E" w:rsidRDefault="00E6665E" w:rsidP="00CD292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для проведения контрольных работ.</w:t>
      </w:r>
    </w:p>
    <w:p w:rsidR="00E6665E" w:rsidRDefault="00E6665E" w:rsidP="00CD292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для индивидуального опроса учащихся по всем темам курса.</w:t>
      </w:r>
    </w:p>
    <w:p w:rsidR="00E6665E" w:rsidRDefault="00E6665E" w:rsidP="00CD292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Тесты.</w:t>
      </w:r>
    </w:p>
    <w:p w:rsidR="00E6665E" w:rsidRPr="00713B58" w:rsidRDefault="00E6665E" w:rsidP="00CD292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Таблицы.</w:t>
      </w:r>
    </w:p>
    <w:p w:rsidR="00E6665E" w:rsidRDefault="00E6665E" w:rsidP="00CD292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Медиа-продукты.</w:t>
      </w:r>
    </w:p>
    <w:p w:rsidR="00E6665E" w:rsidRPr="00E828DB" w:rsidRDefault="00E6665E" w:rsidP="00CD292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6665E" w:rsidRPr="000B53BA" w:rsidRDefault="00E6665E" w:rsidP="00CD292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 в программе</w:t>
      </w:r>
      <w:r w:rsidRPr="000B53BA">
        <w:rPr>
          <w:rFonts w:ascii="Times New Roman" w:hAnsi="Times New Roman"/>
          <w:sz w:val="24"/>
          <w:szCs w:val="24"/>
        </w:rPr>
        <w:t xml:space="preserve"> </w:t>
      </w:r>
      <w:r w:rsidRPr="000B53BA">
        <w:rPr>
          <w:rFonts w:ascii="Times New Roman" w:hAnsi="Times New Roman"/>
          <w:sz w:val="24"/>
          <w:szCs w:val="24"/>
          <w:lang w:val="en-US"/>
        </w:rPr>
        <w:t>PowerPoint</w:t>
      </w:r>
      <w:r w:rsidRPr="000B53BA">
        <w:rPr>
          <w:rFonts w:ascii="Times New Roman" w:hAnsi="Times New Roman"/>
          <w:sz w:val="24"/>
          <w:szCs w:val="24"/>
        </w:rPr>
        <w:t>.</w:t>
      </w:r>
    </w:p>
    <w:p w:rsidR="00E6665E" w:rsidRDefault="00E6665E" w:rsidP="00CD29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65E" w:rsidRPr="00664051" w:rsidRDefault="00E6665E" w:rsidP="00CD2925">
      <w:pPr>
        <w:spacing w:after="0"/>
        <w:ind w:left="-567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E6665E" w:rsidRDefault="00E6665E" w:rsidP="00CD29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665E" w:rsidRDefault="00E6665E" w:rsidP="00CD29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665E" w:rsidRPr="005E49E7" w:rsidRDefault="00E6665E" w:rsidP="00CD2925">
      <w:pPr>
        <w:pStyle w:val="ListParagraph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5E49E7">
        <w:rPr>
          <w:rFonts w:ascii="Times New Roman" w:hAnsi="Times New Roman"/>
          <w:iCs/>
          <w:sz w:val="24"/>
          <w:szCs w:val="24"/>
        </w:rPr>
        <w:t>Виленкин Н. Я.</w:t>
      </w:r>
      <w:r w:rsidRPr="005E49E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49E7">
        <w:rPr>
          <w:rFonts w:ascii="Times New Roman" w:hAnsi="Times New Roman"/>
          <w:sz w:val="24"/>
          <w:szCs w:val="24"/>
        </w:rPr>
        <w:t>Математика. 6 класс: учебник / Н.Я. Виленкин, В.И. Жохов, Л.С. Чесноков, С.И. Шварцбурд</w:t>
      </w:r>
      <w:r>
        <w:rPr>
          <w:rFonts w:ascii="Times New Roman" w:hAnsi="Times New Roman"/>
          <w:sz w:val="24"/>
          <w:szCs w:val="24"/>
        </w:rPr>
        <w:t xml:space="preserve"> - М.: Мнемозина. 2010</w:t>
      </w:r>
      <w:r w:rsidRPr="005E49E7">
        <w:rPr>
          <w:rFonts w:ascii="Times New Roman" w:hAnsi="Times New Roman"/>
          <w:sz w:val="24"/>
          <w:szCs w:val="24"/>
        </w:rPr>
        <w:t>.</w:t>
      </w:r>
    </w:p>
    <w:p w:rsidR="00E6665E" w:rsidRPr="005E49E7" w:rsidRDefault="00E6665E" w:rsidP="00CD2925">
      <w:pPr>
        <w:pStyle w:val="ListParagraph"/>
        <w:numPr>
          <w:ilvl w:val="0"/>
          <w:numId w:val="29"/>
        </w:numPr>
        <w:spacing w:after="0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E49E7">
        <w:rPr>
          <w:rFonts w:ascii="Times New Roman" w:hAnsi="Times New Roman"/>
          <w:sz w:val="24"/>
          <w:szCs w:val="24"/>
        </w:rPr>
        <w:t>Депман И.Я., Виленкин Н.Я. За страницами учебника математики: книга для учащихся 5-6 классов.</w:t>
      </w:r>
    </w:p>
    <w:p w:rsidR="00E6665E" w:rsidRPr="005E49E7" w:rsidRDefault="00E6665E" w:rsidP="00CD2925">
      <w:pPr>
        <w:pStyle w:val="ListParagraph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5E49E7">
        <w:rPr>
          <w:rFonts w:ascii="Times New Roman" w:hAnsi="Times New Roman"/>
          <w:iCs/>
          <w:sz w:val="24"/>
          <w:szCs w:val="24"/>
        </w:rPr>
        <w:t>Жохов В.И.</w:t>
      </w:r>
      <w:r w:rsidRPr="005E49E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49E7">
        <w:rPr>
          <w:rFonts w:ascii="Times New Roman" w:hAnsi="Times New Roman"/>
          <w:sz w:val="24"/>
          <w:szCs w:val="24"/>
        </w:rPr>
        <w:t>Математика. 5-6 классы. Программа. Планирование учебного материала. - М.: Мнемозина, 2011.</w:t>
      </w:r>
    </w:p>
    <w:p w:rsidR="00E6665E" w:rsidRPr="005E49E7" w:rsidRDefault="00E6665E" w:rsidP="00CD2925">
      <w:pPr>
        <w:pStyle w:val="ListParagraph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5E49E7">
        <w:rPr>
          <w:rFonts w:ascii="Times New Roman" w:hAnsi="Times New Roman"/>
          <w:iCs/>
          <w:sz w:val="24"/>
          <w:szCs w:val="24"/>
        </w:rPr>
        <w:t>Жохов В.И.</w:t>
      </w:r>
      <w:r w:rsidRPr="005E49E7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5E49E7">
        <w:rPr>
          <w:rFonts w:ascii="Times New Roman" w:hAnsi="Times New Roman"/>
          <w:sz w:val="24"/>
          <w:szCs w:val="24"/>
        </w:rPr>
        <w:t>Преподавание математики в 5 и 6 классах: методические рекомендации для учителя к учебнику Виленкина И.Я. и др.  - М.: Мнемозина, 2008.</w:t>
      </w:r>
    </w:p>
    <w:p w:rsidR="00E6665E" w:rsidRPr="005E49E7" w:rsidRDefault="00E6665E" w:rsidP="00CD2925">
      <w:pPr>
        <w:pStyle w:val="ListParagraph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5E49E7">
        <w:rPr>
          <w:rFonts w:ascii="Times New Roman" w:hAnsi="Times New Roman"/>
          <w:sz w:val="24"/>
          <w:szCs w:val="24"/>
        </w:rPr>
        <w:t xml:space="preserve">Математические диктанты. 6 класс: пособие для учителей и учащихся </w:t>
      </w:r>
      <w:r w:rsidRPr="005E49E7">
        <w:rPr>
          <w:rFonts w:ascii="Times New Roman" w:hAnsi="Times New Roman"/>
          <w:i/>
          <w:iCs/>
          <w:sz w:val="24"/>
          <w:szCs w:val="24"/>
        </w:rPr>
        <w:t xml:space="preserve">/ </w:t>
      </w:r>
      <w:r w:rsidRPr="005E49E7">
        <w:rPr>
          <w:rFonts w:ascii="Times New Roman" w:hAnsi="Times New Roman"/>
          <w:sz w:val="24"/>
          <w:szCs w:val="24"/>
        </w:rPr>
        <w:t>В.И. Жохов,  И.М. Митяева. - М.: Мнемозина, 2011.</w:t>
      </w:r>
    </w:p>
    <w:p w:rsidR="00E6665E" w:rsidRPr="005E49E7" w:rsidRDefault="00E6665E" w:rsidP="00CD2925">
      <w:pPr>
        <w:pStyle w:val="ListParagraph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5E49E7">
        <w:rPr>
          <w:rFonts w:ascii="Times New Roman" w:hAnsi="Times New Roman"/>
          <w:sz w:val="24"/>
          <w:szCs w:val="24"/>
        </w:rPr>
        <w:t>Математический тренажер. 6 класс: пособие для учителей и учащихся / В.И. Жохов,  В.Н. Погодин. - М.: Мнемозина, 2011.</w:t>
      </w:r>
    </w:p>
    <w:p w:rsidR="00E6665E" w:rsidRPr="005E49E7" w:rsidRDefault="00E6665E" w:rsidP="00CD2925">
      <w:pPr>
        <w:pStyle w:val="ListParagraph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5E49E7">
        <w:rPr>
          <w:rFonts w:ascii="Times New Roman" w:hAnsi="Times New Roman"/>
          <w:sz w:val="24"/>
          <w:szCs w:val="24"/>
        </w:rPr>
        <w:t>Математика. 6 класс. Контрольные работы для учащихся / В.И. Жохов, Л.Б. Крайнева. - М.; Мнемозина, 2011.</w:t>
      </w:r>
    </w:p>
    <w:p w:rsidR="00E6665E" w:rsidRPr="00713B58" w:rsidRDefault="00E6665E" w:rsidP="00CD2925">
      <w:pPr>
        <w:pStyle w:val="ListParagraph"/>
        <w:numPr>
          <w:ilvl w:val="0"/>
          <w:numId w:val="29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49E7">
        <w:rPr>
          <w:rFonts w:ascii="Times New Roman" w:hAnsi="Times New Roman"/>
          <w:sz w:val="24"/>
          <w:szCs w:val="24"/>
        </w:rPr>
        <w:t>Шершнев Е.Ф., Чулков П.В. математика. 6 класс. Тесты. – М.: «Издат-школа ХХ</w:t>
      </w:r>
      <w:r w:rsidRPr="005E49E7">
        <w:rPr>
          <w:rFonts w:ascii="Times New Roman" w:hAnsi="Times New Roman"/>
          <w:sz w:val="24"/>
          <w:szCs w:val="24"/>
          <w:lang w:val="en-US"/>
        </w:rPr>
        <w:t>I</w:t>
      </w:r>
      <w:r w:rsidRPr="005E49E7">
        <w:rPr>
          <w:rFonts w:ascii="Times New Roman" w:hAnsi="Times New Roman"/>
          <w:sz w:val="24"/>
          <w:szCs w:val="24"/>
        </w:rPr>
        <w:t xml:space="preserve"> век» - 96 </w:t>
      </w:r>
      <w:r>
        <w:rPr>
          <w:rFonts w:ascii="Times New Roman" w:hAnsi="Times New Roman"/>
          <w:sz w:val="24"/>
          <w:szCs w:val="24"/>
        </w:rPr>
        <w:t>стр.</w:t>
      </w:r>
    </w:p>
    <w:p w:rsidR="00E6665E" w:rsidRDefault="00E6665E" w:rsidP="00CD292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E6665E" w:rsidRPr="00713B58" w:rsidRDefault="00E6665E" w:rsidP="00CD292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13B58">
        <w:rPr>
          <w:rFonts w:ascii="Times New Roman" w:hAnsi="Times New Roman"/>
          <w:color w:val="000000"/>
          <w:sz w:val="28"/>
          <w:szCs w:val="28"/>
        </w:rPr>
        <w:t> </w:t>
      </w:r>
      <w:r w:rsidRPr="00713B58">
        <w:rPr>
          <w:rFonts w:ascii="Times New Roman" w:hAnsi="Times New Roman"/>
          <w:b/>
          <w:bCs/>
          <w:sz w:val="28"/>
          <w:szCs w:val="28"/>
        </w:rPr>
        <w:t>Компьютерное обеспечение уроков</w:t>
      </w:r>
    </w:p>
    <w:p w:rsidR="00E6665E" w:rsidRPr="005C0E3C" w:rsidRDefault="00E6665E" w:rsidP="00CD2925">
      <w:pPr>
        <w:jc w:val="both"/>
        <w:rPr>
          <w:rFonts w:ascii="Times New Roman" w:hAnsi="Times New Roman"/>
          <w:sz w:val="24"/>
          <w:szCs w:val="24"/>
        </w:rPr>
      </w:pPr>
      <w:r w:rsidRPr="005C0E3C">
        <w:rPr>
          <w:rFonts w:ascii="Times New Roman" w:hAnsi="Times New Roman"/>
          <w:sz w:val="24"/>
          <w:szCs w:val="24"/>
        </w:rPr>
        <w:t xml:space="preserve">          Компьютер нашел свое место в каждой школе. Материально-техническая сторона компьютерной базы школ непрерывно улучшается. Все большее число учащихся осваивают первоначальные навыки пользователя компьютером. </w:t>
      </w:r>
      <w:r>
        <w:rPr>
          <w:rFonts w:ascii="Times New Roman" w:hAnsi="Times New Roman"/>
          <w:i/>
          <w:sz w:val="24"/>
          <w:szCs w:val="24"/>
        </w:rPr>
        <w:t xml:space="preserve">Цель создания данного приложения к </w:t>
      </w:r>
      <w:r w:rsidRPr="005C0E3C">
        <w:rPr>
          <w:rFonts w:ascii="Times New Roman" w:hAnsi="Times New Roman"/>
          <w:i/>
          <w:sz w:val="24"/>
          <w:szCs w:val="24"/>
        </w:rPr>
        <w:t xml:space="preserve"> рабочей программ</w:t>
      </w:r>
      <w:r>
        <w:rPr>
          <w:rFonts w:ascii="Times New Roman" w:hAnsi="Times New Roman"/>
          <w:i/>
          <w:sz w:val="24"/>
          <w:szCs w:val="24"/>
        </w:rPr>
        <w:t>е</w:t>
      </w:r>
      <w:r w:rsidRPr="005C0E3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рассмотреть варианты внедрения</w:t>
      </w:r>
      <w:r w:rsidRPr="005C0E3C">
        <w:rPr>
          <w:rFonts w:ascii="Times New Roman" w:hAnsi="Times New Roman"/>
          <w:sz w:val="24"/>
          <w:szCs w:val="24"/>
        </w:rPr>
        <w:t xml:space="preserve"> компьютерных технологий в учебный про</w:t>
      </w:r>
      <w:r>
        <w:rPr>
          <w:rFonts w:ascii="Times New Roman" w:hAnsi="Times New Roman"/>
          <w:sz w:val="24"/>
          <w:szCs w:val="24"/>
        </w:rPr>
        <w:t>цесс преподавания математики в 6</w:t>
      </w:r>
      <w:r w:rsidRPr="005C0E3C">
        <w:rPr>
          <w:rFonts w:ascii="Times New Roman" w:hAnsi="Times New Roman"/>
          <w:sz w:val="24"/>
          <w:szCs w:val="24"/>
        </w:rPr>
        <w:t xml:space="preserve"> классе. </w:t>
      </w:r>
    </w:p>
    <w:p w:rsidR="00E6665E" w:rsidRPr="005C0E3C" w:rsidRDefault="00E6665E" w:rsidP="00CD2925">
      <w:pPr>
        <w:jc w:val="both"/>
        <w:rPr>
          <w:rFonts w:ascii="Times New Roman" w:hAnsi="Times New Roman"/>
          <w:sz w:val="24"/>
          <w:szCs w:val="24"/>
        </w:rPr>
      </w:pPr>
      <w:r w:rsidRPr="005C0E3C"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Демонстрационный материал (слайды)</w:t>
      </w:r>
    </w:p>
    <w:p w:rsidR="00E6665E" w:rsidRPr="005C0E3C" w:rsidRDefault="00E6665E" w:rsidP="00CD2925">
      <w:pPr>
        <w:jc w:val="both"/>
        <w:rPr>
          <w:rFonts w:ascii="Times New Roman" w:hAnsi="Times New Roman"/>
          <w:sz w:val="24"/>
          <w:szCs w:val="24"/>
        </w:rPr>
      </w:pPr>
      <w:r w:rsidRPr="005C0E3C">
        <w:rPr>
          <w:rFonts w:ascii="Times New Roman" w:hAnsi="Times New Roman"/>
          <w:sz w:val="24"/>
          <w:szCs w:val="24"/>
        </w:rPr>
        <w:t xml:space="preserve">      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повышенное внимание и интерес у учащихся.                 </w:t>
      </w:r>
    </w:p>
    <w:p w:rsidR="00E6665E" w:rsidRPr="005C0E3C" w:rsidRDefault="00E6665E" w:rsidP="00CD2925">
      <w:pPr>
        <w:jc w:val="both"/>
        <w:rPr>
          <w:rFonts w:ascii="Times New Roman" w:hAnsi="Times New Roman"/>
          <w:sz w:val="24"/>
          <w:szCs w:val="24"/>
        </w:rPr>
      </w:pPr>
      <w:r w:rsidRPr="005C0E3C">
        <w:rPr>
          <w:rFonts w:ascii="Times New Roman" w:hAnsi="Times New Roman"/>
          <w:sz w:val="24"/>
          <w:szCs w:val="24"/>
        </w:rPr>
        <w:t xml:space="preserve">      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E6665E" w:rsidRPr="005C0E3C" w:rsidRDefault="00E6665E" w:rsidP="00CD2925">
      <w:pPr>
        <w:jc w:val="both"/>
        <w:rPr>
          <w:rFonts w:ascii="Times New Roman" w:hAnsi="Times New Roman"/>
          <w:sz w:val="24"/>
          <w:szCs w:val="24"/>
        </w:rPr>
      </w:pPr>
      <w:r w:rsidRPr="005C0E3C">
        <w:rPr>
          <w:rFonts w:ascii="Times New Roman" w:hAnsi="Times New Roman"/>
          <w:sz w:val="24"/>
          <w:szCs w:val="24"/>
        </w:rPr>
        <w:t> </w:t>
      </w:r>
      <w:r w:rsidRPr="005C0E3C">
        <w:rPr>
          <w:rFonts w:ascii="Times New Roman" w:hAnsi="Times New Roman"/>
          <w:b/>
          <w:bCs/>
          <w:i/>
          <w:iCs/>
          <w:sz w:val="24"/>
          <w:szCs w:val="24"/>
        </w:rPr>
        <w:t>Задания для устного счета</w:t>
      </w:r>
    </w:p>
    <w:p w:rsidR="00E6665E" w:rsidRPr="005C0E3C" w:rsidRDefault="00E6665E" w:rsidP="00CD2925">
      <w:pPr>
        <w:jc w:val="both"/>
        <w:rPr>
          <w:rFonts w:ascii="Times New Roman" w:hAnsi="Times New Roman"/>
          <w:sz w:val="24"/>
          <w:szCs w:val="24"/>
        </w:rPr>
      </w:pPr>
      <w:r w:rsidRPr="005C0E3C">
        <w:rPr>
          <w:rFonts w:ascii="Times New Roman" w:hAnsi="Times New Roman"/>
          <w:sz w:val="24"/>
          <w:szCs w:val="24"/>
        </w:rPr>
        <w:t xml:space="preserve">       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E6665E" w:rsidRPr="005C0E3C" w:rsidRDefault="00E6665E" w:rsidP="00CD2925">
      <w:pPr>
        <w:jc w:val="both"/>
        <w:rPr>
          <w:rFonts w:ascii="Times New Roman" w:hAnsi="Times New Roman"/>
          <w:sz w:val="24"/>
          <w:szCs w:val="24"/>
        </w:rPr>
      </w:pPr>
      <w:r w:rsidRPr="005C0E3C">
        <w:rPr>
          <w:rFonts w:ascii="Times New Roman" w:hAnsi="Times New Roman"/>
          <w:b/>
          <w:bCs/>
          <w:i/>
          <w:iCs/>
          <w:sz w:val="24"/>
          <w:szCs w:val="24"/>
        </w:rPr>
        <w:t>Тренировочные упражнения</w:t>
      </w:r>
    </w:p>
    <w:p w:rsidR="00E6665E" w:rsidRPr="005C0E3C" w:rsidRDefault="00E6665E" w:rsidP="00CD2925">
      <w:pPr>
        <w:jc w:val="both"/>
        <w:rPr>
          <w:rFonts w:ascii="Times New Roman" w:hAnsi="Times New Roman"/>
          <w:sz w:val="24"/>
          <w:szCs w:val="24"/>
        </w:rPr>
      </w:pPr>
      <w:r w:rsidRPr="005C0E3C">
        <w:rPr>
          <w:rFonts w:ascii="Times New Roman" w:hAnsi="Times New Roman"/>
          <w:sz w:val="24"/>
          <w:szCs w:val="24"/>
        </w:rPr>
        <w:t>     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E6665E" w:rsidRPr="005C0E3C" w:rsidRDefault="00E6665E" w:rsidP="00CD2925">
      <w:pPr>
        <w:jc w:val="both"/>
        <w:rPr>
          <w:rFonts w:ascii="Times New Roman" w:hAnsi="Times New Roman"/>
          <w:sz w:val="24"/>
          <w:szCs w:val="24"/>
        </w:rPr>
      </w:pPr>
      <w:r w:rsidRPr="005C0E3C">
        <w:rPr>
          <w:rFonts w:ascii="Times New Roman" w:hAnsi="Times New Roman"/>
          <w:sz w:val="24"/>
          <w:szCs w:val="24"/>
        </w:rPr>
        <w:t>         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E6665E" w:rsidRDefault="00E6665E" w:rsidP="00CD29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Информационные источники</w:t>
      </w:r>
    </w:p>
    <w:p w:rsidR="00E6665E" w:rsidRDefault="00E6665E" w:rsidP="00CD292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6665E" w:rsidRPr="006C0D86" w:rsidRDefault="00E6665E" w:rsidP="00CD2925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  <w:hyperlink r:id="rId7" w:history="1"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http://urokimatematiki.ru</w:t>
        </w:r>
      </w:hyperlink>
    </w:p>
    <w:p w:rsidR="00E6665E" w:rsidRPr="006C0D86" w:rsidRDefault="00E6665E" w:rsidP="00CD2925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  <w:hyperlink r:id="rId8" w:history="1"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http://intergu.ru/</w:t>
        </w:r>
      </w:hyperlink>
      <w:r w:rsidRPr="006C0D86">
        <w:rPr>
          <w:rFonts w:ascii="Times New Roman" w:hAnsi="Times New Roman"/>
          <w:iCs/>
          <w:sz w:val="24"/>
          <w:szCs w:val="24"/>
        </w:rPr>
        <w:t xml:space="preserve">   </w:t>
      </w:r>
    </w:p>
    <w:p w:rsidR="00E6665E" w:rsidRPr="006C0D86" w:rsidRDefault="00E6665E" w:rsidP="00CD2925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  <w:hyperlink r:id="rId9" w:history="1"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http://www.openclass.ru/</w:t>
        </w:r>
      </w:hyperlink>
    </w:p>
    <w:p w:rsidR="00E6665E" w:rsidRPr="006C0D86" w:rsidRDefault="00E6665E" w:rsidP="00CD2925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  <w:hyperlink r:id="rId10" w:history="1"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http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://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festival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.1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september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ru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/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articles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/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subjects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/1</w:t>
        </w:r>
      </w:hyperlink>
      <w:r w:rsidRPr="006C0D86">
        <w:rPr>
          <w:rFonts w:ascii="Times New Roman" w:hAnsi="Times New Roman"/>
          <w:iCs/>
          <w:sz w:val="24"/>
          <w:szCs w:val="24"/>
        </w:rPr>
        <w:t xml:space="preserve"> </w:t>
      </w:r>
    </w:p>
    <w:p w:rsidR="00E6665E" w:rsidRPr="006C0D86" w:rsidRDefault="00E6665E" w:rsidP="00CD2925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  <w:hyperlink r:id="rId11" w:history="1"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http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://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www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uchportal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ru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/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load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/23</w:t>
        </w:r>
      </w:hyperlink>
    </w:p>
    <w:p w:rsidR="00E6665E" w:rsidRPr="006C0D86" w:rsidRDefault="00E6665E" w:rsidP="00CD2925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  <w:hyperlink r:id="rId12" w:history="1"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http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://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easyen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ru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/</w:t>
        </w:r>
      </w:hyperlink>
      <w:r w:rsidRPr="006C0D86">
        <w:rPr>
          <w:rFonts w:ascii="Times New Roman" w:hAnsi="Times New Roman"/>
          <w:iCs/>
          <w:sz w:val="24"/>
          <w:szCs w:val="24"/>
        </w:rPr>
        <w:t xml:space="preserve">  </w:t>
      </w:r>
    </w:p>
    <w:p w:rsidR="00E6665E" w:rsidRPr="006C0D86" w:rsidRDefault="00E6665E" w:rsidP="00CD2925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  <w:hyperlink r:id="rId13" w:history="1"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http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://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karmanform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ucoz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ru</w:t>
        </w:r>
      </w:hyperlink>
      <w:r w:rsidRPr="006C0D86">
        <w:rPr>
          <w:rFonts w:ascii="Times New Roman" w:hAnsi="Times New Roman"/>
          <w:iCs/>
          <w:sz w:val="24"/>
          <w:szCs w:val="24"/>
        </w:rPr>
        <w:t xml:space="preserve"> </w:t>
      </w:r>
    </w:p>
    <w:p w:rsidR="00E6665E" w:rsidRPr="006C0D86" w:rsidRDefault="00E6665E" w:rsidP="00CD2925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  <w:hyperlink r:id="rId14" w:history="1"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http://polyakova.ucoz.ru/</w:t>
        </w:r>
      </w:hyperlink>
    </w:p>
    <w:p w:rsidR="00E6665E" w:rsidRPr="006C0D86" w:rsidRDefault="00E6665E" w:rsidP="00CD2925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  <w:hyperlink r:id="rId15" w:history="1"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http://le-savchen.ucoz.ru/</w:t>
        </w:r>
      </w:hyperlink>
    </w:p>
    <w:p w:rsidR="00E6665E" w:rsidRPr="006C0D86" w:rsidRDefault="00E6665E" w:rsidP="00CD2925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  <w:hyperlink r:id="rId16" w:history="1"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http://www.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olga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48.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ucoz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ru</w:t>
        </w:r>
      </w:hyperlink>
      <w:r w:rsidRPr="006C0D86">
        <w:rPr>
          <w:rFonts w:ascii="Times New Roman" w:hAnsi="Times New Roman"/>
          <w:iCs/>
          <w:sz w:val="24"/>
          <w:szCs w:val="24"/>
        </w:rPr>
        <w:t xml:space="preserve"> </w:t>
      </w:r>
    </w:p>
    <w:p w:rsidR="00E6665E" w:rsidRPr="006C0D86" w:rsidRDefault="00E6665E" w:rsidP="00CD2925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  <w:hyperlink r:id="rId17" w:history="1"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http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://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www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vovdenko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ucoz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Pr="006C0D86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ru</w:t>
        </w:r>
      </w:hyperlink>
      <w:r w:rsidRPr="006C0D86">
        <w:rPr>
          <w:rFonts w:ascii="Times New Roman" w:hAnsi="Times New Roman"/>
          <w:iCs/>
          <w:sz w:val="24"/>
          <w:szCs w:val="24"/>
        </w:rPr>
        <w:t xml:space="preserve"> </w:t>
      </w:r>
    </w:p>
    <w:p w:rsidR="00E6665E" w:rsidRDefault="00E6665E" w:rsidP="004C61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665E" w:rsidRDefault="00E6665E" w:rsidP="004C61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665E" w:rsidRDefault="00E6665E" w:rsidP="004C61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665E" w:rsidRDefault="00E6665E" w:rsidP="004C61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665E" w:rsidRDefault="00E6665E" w:rsidP="004C61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665E" w:rsidRDefault="00E6665E" w:rsidP="004C61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665E" w:rsidRDefault="00E6665E" w:rsidP="009E02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6665E" w:rsidRDefault="00E6665E" w:rsidP="004D3827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6665E" w:rsidRDefault="00E6665E" w:rsidP="004D3827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6665E" w:rsidRDefault="00E6665E" w:rsidP="004D3827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6665E" w:rsidRDefault="00E6665E" w:rsidP="004D3827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6665E" w:rsidRDefault="00E6665E" w:rsidP="004D3827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6665E" w:rsidRDefault="00E6665E" w:rsidP="004D3827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6665E" w:rsidRDefault="00E6665E" w:rsidP="004D3827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6665E" w:rsidRDefault="00E6665E" w:rsidP="004D3827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6665E" w:rsidRDefault="00E6665E" w:rsidP="004D3827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6665E" w:rsidRDefault="00E6665E" w:rsidP="00BA631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6665E" w:rsidRDefault="00E6665E" w:rsidP="00BA631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6665E" w:rsidRDefault="00E6665E" w:rsidP="004D3827">
      <w:pPr>
        <w:spacing w:after="0"/>
        <w:ind w:left="680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4D3827">
      <w:pPr>
        <w:spacing w:after="0"/>
        <w:ind w:left="680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4D3827">
      <w:pPr>
        <w:spacing w:after="0"/>
        <w:ind w:left="680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4D3827">
      <w:pPr>
        <w:spacing w:after="0"/>
        <w:ind w:left="680"/>
        <w:jc w:val="center"/>
        <w:rPr>
          <w:rFonts w:ascii="Times New Roman" w:hAnsi="Times New Roman"/>
          <w:sz w:val="24"/>
          <w:szCs w:val="24"/>
        </w:rPr>
      </w:pPr>
    </w:p>
    <w:p w:rsidR="00E6665E" w:rsidRDefault="00E6665E" w:rsidP="006C0D86">
      <w:pPr>
        <w:spacing w:after="0"/>
        <w:rPr>
          <w:rFonts w:ascii="Times New Roman" w:hAnsi="Times New Roman"/>
          <w:sz w:val="24"/>
          <w:szCs w:val="24"/>
        </w:rPr>
      </w:pPr>
    </w:p>
    <w:sectPr w:rsidR="00E6665E" w:rsidSect="00D61BE4">
      <w:footerReference w:type="default" r:id="rId1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5E" w:rsidRDefault="00E6665E" w:rsidP="00831E74">
      <w:pPr>
        <w:spacing w:after="0" w:line="240" w:lineRule="auto"/>
      </w:pPr>
      <w:r>
        <w:separator/>
      </w:r>
    </w:p>
  </w:endnote>
  <w:endnote w:type="continuationSeparator" w:id="0">
    <w:p w:rsidR="00E6665E" w:rsidRDefault="00E6665E" w:rsidP="0083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5E" w:rsidRDefault="00E6665E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E6665E" w:rsidRDefault="00E666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5E" w:rsidRDefault="00E6665E" w:rsidP="00831E74">
      <w:pPr>
        <w:spacing w:after="0" w:line="240" w:lineRule="auto"/>
      </w:pPr>
      <w:r>
        <w:separator/>
      </w:r>
    </w:p>
  </w:footnote>
  <w:footnote w:type="continuationSeparator" w:id="0">
    <w:p w:rsidR="00E6665E" w:rsidRDefault="00E6665E" w:rsidP="0083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5B2DB1"/>
    <w:multiLevelType w:val="hybridMultilevel"/>
    <w:tmpl w:val="1D24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03FA"/>
    <w:multiLevelType w:val="hybridMultilevel"/>
    <w:tmpl w:val="8280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A40D4"/>
    <w:multiLevelType w:val="hybridMultilevel"/>
    <w:tmpl w:val="746A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B5C4A"/>
    <w:multiLevelType w:val="hybridMultilevel"/>
    <w:tmpl w:val="8E4C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21931"/>
    <w:multiLevelType w:val="hybridMultilevel"/>
    <w:tmpl w:val="33E4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BD86673"/>
    <w:multiLevelType w:val="hybridMultilevel"/>
    <w:tmpl w:val="381C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E22E9"/>
    <w:multiLevelType w:val="hybridMultilevel"/>
    <w:tmpl w:val="4B4E6CA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201636B5"/>
    <w:multiLevelType w:val="hybridMultilevel"/>
    <w:tmpl w:val="E87E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81786"/>
    <w:multiLevelType w:val="hybridMultilevel"/>
    <w:tmpl w:val="28D4B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741992"/>
    <w:multiLevelType w:val="hybridMultilevel"/>
    <w:tmpl w:val="64C0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C1FB3"/>
    <w:multiLevelType w:val="hybridMultilevel"/>
    <w:tmpl w:val="A81A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A5AD1"/>
    <w:multiLevelType w:val="hybridMultilevel"/>
    <w:tmpl w:val="BA40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64775"/>
    <w:multiLevelType w:val="hybridMultilevel"/>
    <w:tmpl w:val="525E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807C1"/>
    <w:multiLevelType w:val="hybridMultilevel"/>
    <w:tmpl w:val="4CFC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96D77"/>
    <w:multiLevelType w:val="hybridMultilevel"/>
    <w:tmpl w:val="8092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741512B"/>
    <w:multiLevelType w:val="hybridMultilevel"/>
    <w:tmpl w:val="499A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86FF9"/>
    <w:multiLevelType w:val="hybridMultilevel"/>
    <w:tmpl w:val="F372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343A0"/>
    <w:multiLevelType w:val="hybridMultilevel"/>
    <w:tmpl w:val="42A0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DB799B"/>
    <w:multiLevelType w:val="hybridMultilevel"/>
    <w:tmpl w:val="EA96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490892"/>
    <w:multiLevelType w:val="hybridMultilevel"/>
    <w:tmpl w:val="D36A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A51FD"/>
    <w:multiLevelType w:val="hybridMultilevel"/>
    <w:tmpl w:val="50BC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A7DEF"/>
    <w:multiLevelType w:val="hybridMultilevel"/>
    <w:tmpl w:val="1CF09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6B45779C"/>
    <w:multiLevelType w:val="hybridMultilevel"/>
    <w:tmpl w:val="CDB4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D43224"/>
    <w:multiLevelType w:val="hybridMultilevel"/>
    <w:tmpl w:val="B60C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6"/>
  </w:num>
  <w:num w:numId="4">
    <w:abstractNumId w:val="17"/>
  </w:num>
  <w:num w:numId="5">
    <w:abstractNumId w:val="8"/>
  </w:num>
  <w:num w:numId="6">
    <w:abstractNumId w:val="14"/>
  </w:num>
  <w:num w:numId="7">
    <w:abstractNumId w:val="23"/>
  </w:num>
  <w:num w:numId="8">
    <w:abstractNumId w:val="1"/>
  </w:num>
  <w:num w:numId="9">
    <w:abstractNumId w:val="5"/>
  </w:num>
  <w:num w:numId="10">
    <w:abstractNumId w:val="27"/>
  </w:num>
  <w:num w:numId="11">
    <w:abstractNumId w:val="13"/>
  </w:num>
  <w:num w:numId="12">
    <w:abstractNumId w:val="28"/>
  </w:num>
  <w:num w:numId="13">
    <w:abstractNumId w:val="21"/>
  </w:num>
  <w:num w:numId="14">
    <w:abstractNumId w:val="2"/>
  </w:num>
  <w:num w:numId="15">
    <w:abstractNumId w:val="24"/>
  </w:num>
  <w:num w:numId="16">
    <w:abstractNumId w:val="3"/>
  </w:num>
  <w:num w:numId="17">
    <w:abstractNumId w:val="25"/>
  </w:num>
  <w:num w:numId="18">
    <w:abstractNumId w:val="18"/>
  </w:num>
  <w:num w:numId="19">
    <w:abstractNumId w:val="16"/>
  </w:num>
  <w:num w:numId="20">
    <w:abstractNumId w:val="19"/>
  </w:num>
  <w:num w:numId="21">
    <w:abstractNumId w:val="9"/>
  </w:num>
  <w:num w:numId="22">
    <w:abstractNumId w:val="7"/>
  </w:num>
  <w:num w:numId="23">
    <w:abstractNumId w:val="15"/>
  </w:num>
  <w:num w:numId="24">
    <w:abstractNumId w:val="11"/>
  </w:num>
  <w:num w:numId="25">
    <w:abstractNumId w:val="4"/>
  </w:num>
  <w:num w:numId="26">
    <w:abstractNumId w:val="0"/>
  </w:num>
  <w:num w:numId="27">
    <w:abstractNumId w:val="10"/>
  </w:num>
  <w:num w:numId="28">
    <w:abstractNumId w:val="12"/>
  </w:num>
  <w:num w:numId="29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827"/>
    <w:rsid w:val="00000BE7"/>
    <w:rsid w:val="00003FB4"/>
    <w:rsid w:val="00024766"/>
    <w:rsid w:val="00054A28"/>
    <w:rsid w:val="0006194F"/>
    <w:rsid w:val="00061F9F"/>
    <w:rsid w:val="00067712"/>
    <w:rsid w:val="00072D08"/>
    <w:rsid w:val="00081DD5"/>
    <w:rsid w:val="000A3FCB"/>
    <w:rsid w:val="000B01B9"/>
    <w:rsid w:val="000B53BA"/>
    <w:rsid w:val="000B5873"/>
    <w:rsid w:val="000B6C2C"/>
    <w:rsid w:val="000E1A48"/>
    <w:rsid w:val="000E3576"/>
    <w:rsid w:val="000E55A3"/>
    <w:rsid w:val="001054FA"/>
    <w:rsid w:val="00110FED"/>
    <w:rsid w:val="00111027"/>
    <w:rsid w:val="00114FBF"/>
    <w:rsid w:val="0012300A"/>
    <w:rsid w:val="00123506"/>
    <w:rsid w:val="00123F1B"/>
    <w:rsid w:val="001252A9"/>
    <w:rsid w:val="0013064C"/>
    <w:rsid w:val="00131FCA"/>
    <w:rsid w:val="00141397"/>
    <w:rsid w:val="00147426"/>
    <w:rsid w:val="001804E5"/>
    <w:rsid w:val="0018753D"/>
    <w:rsid w:val="00187808"/>
    <w:rsid w:val="001910EE"/>
    <w:rsid w:val="00191A89"/>
    <w:rsid w:val="00197232"/>
    <w:rsid w:val="001A30E8"/>
    <w:rsid w:val="001A34E4"/>
    <w:rsid w:val="001B08BF"/>
    <w:rsid w:val="001B11AE"/>
    <w:rsid w:val="001B5AA5"/>
    <w:rsid w:val="001C6806"/>
    <w:rsid w:val="001D4E41"/>
    <w:rsid w:val="001D72FA"/>
    <w:rsid w:val="001F23F1"/>
    <w:rsid w:val="001F4C12"/>
    <w:rsid w:val="001F7F40"/>
    <w:rsid w:val="00211695"/>
    <w:rsid w:val="00214FCC"/>
    <w:rsid w:val="002204C8"/>
    <w:rsid w:val="0023278D"/>
    <w:rsid w:val="00237462"/>
    <w:rsid w:val="00237FDF"/>
    <w:rsid w:val="00253AAD"/>
    <w:rsid w:val="00267EEA"/>
    <w:rsid w:val="0027027B"/>
    <w:rsid w:val="002801DE"/>
    <w:rsid w:val="00287327"/>
    <w:rsid w:val="00291588"/>
    <w:rsid w:val="002A2CF0"/>
    <w:rsid w:val="002A681F"/>
    <w:rsid w:val="002B03B4"/>
    <w:rsid w:val="002C0834"/>
    <w:rsid w:val="002C3EC1"/>
    <w:rsid w:val="002D0255"/>
    <w:rsid w:val="002F22A5"/>
    <w:rsid w:val="002F56F2"/>
    <w:rsid w:val="002F7B0C"/>
    <w:rsid w:val="0030299D"/>
    <w:rsid w:val="00321926"/>
    <w:rsid w:val="00326BD1"/>
    <w:rsid w:val="00326ECF"/>
    <w:rsid w:val="003370D9"/>
    <w:rsid w:val="00344CCD"/>
    <w:rsid w:val="003479A2"/>
    <w:rsid w:val="00373551"/>
    <w:rsid w:val="00382269"/>
    <w:rsid w:val="00390577"/>
    <w:rsid w:val="00392F4E"/>
    <w:rsid w:val="003C550C"/>
    <w:rsid w:val="003E0985"/>
    <w:rsid w:val="003E0B95"/>
    <w:rsid w:val="00403E19"/>
    <w:rsid w:val="00405B43"/>
    <w:rsid w:val="00406DC3"/>
    <w:rsid w:val="004254D5"/>
    <w:rsid w:val="00436152"/>
    <w:rsid w:val="00436FEC"/>
    <w:rsid w:val="004526B1"/>
    <w:rsid w:val="00465CC9"/>
    <w:rsid w:val="004663D5"/>
    <w:rsid w:val="00490C2A"/>
    <w:rsid w:val="004B07A8"/>
    <w:rsid w:val="004B0DBB"/>
    <w:rsid w:val="004B5802"/>
    <w:rsid w:val="004C6113"/>
    <w:rsid w:val="004C69CB"/>
    <w:rsid w:val="004D3827"/>
    <w:rsid w:val="004D5ED5"/>
    <w:rsid w:val="004E34EA"/>
    <w:rsid w:val="004F0E4B"/>
    <w:rsid w:val="004F17F0"/>
    <w:rsid w:val="00517C4D"/>
    <w:rsid w:val="005203FC"/>
    <w:rsid w:val="00526182"/>
    <w:rsid w:val="00531FCC"/>
    <w:rsid w:val="00545552"/>
    <w:rsid w:val="0056788B"/>
    <w:rsid w:val="00570714"/>
    <w:rsid w:val="005812FE"/>
    <w:rsid w:val="00585930"/>
    <w:rsid w:val="00586372"/>
    <w:rsid w:val="00591A94"/>
    <w:rsid w:val="00593109"/>
    <w:rsid w:val="00596122"/>
    <w:rsid w:val="00596598"/>
    <w:rsid w:val="005A25C9"/>
    <w:rsid w:val="005A54FF"/>
    <w:rsid w:val="005A7B30"/>
    <w:rsid w:val="005C0E3C"/>
    <w:rsid w:val="005C3DCE"/>
    <w:rsid w:val="005C5967"/>
    <w:rsid w:val="005C5997"/>
    <w:rsid w:val="005D7590"/>
    <w:rsid w:val="005E486F"/>
    <w:rsid w:val="005E49E7"/>
    <w:rsid w:val="005F2BAC"/>
    <w:rsid w:val="006027FA"/>
    <w:rsid w:val="0061623F"/>
    <w:rsid w:val="00623EE3"/>
    <w:rsid w:val="00645578"/>
    <w:rsid w:val="006631CE"/>
    <w:rsid w:val="00664051"/>
    <w:rsid w:val="00697384"/>
    <w:rsid w:val="006A0DA9"/>
    <w:rsid w:val="006A2CF9"/>
    <w:rsid w:val="006A3434"/>
    <w:rsid w:val="006A4BB1"/>
    <w:rsid w:val="006B00E6"/>
    <w:rsid w:val="006B2748"/>
    <w:rsid w:val="006B6C24"/>
    <w:rsid w:val="006C0D86"/>
    <w:rsid w:val="006C5288"/>
    <w:rsid w:val="006D1116"/>
    <w:rsid w:val="006D554E"/>
    <w:rsid w:val="006E4BF0"/>
    <w:rsid w:val="006E62F7"/>
    <w:rsid w:val="00704F06"/>
    <w:rsid w:val="007068FF"/>
    <w:rsid w:val="00713B58"/>
    <w:rsid w:val="00722F0A"/>
    <w:rsid w:val="00734526"/>
    <w:rsid w:val="00743C97"/>
    <w:rsid w:val="00744078"/>
    <w:rsid w:val="00751C81"/>
    <w:rsid w:val="0076395D"/>
    <w:rsid w:val="007679C2"/>
    <w:rsid w:val="0078640E"/>
    <w:rsid w:val="0079282C"/>
    <w:rsid w:val="00796A0F"/>
    <w:rsid w:val="007A06E9"/>
    <w:rsid w:val="007A08E1"/>
    <w:rsid w:val="007A24BA"/>
    <w:rsid w:val="007B0728"/>
    <w:rsid w:val="007B211D"/>
    <w:rsid w:val="007B411D"/>
    <w:rsid w:val="007F2FAF"/>
    <w:rsid w:val="00800459"/>
    <w:rsid w:val="008170D3"/>
    <w:rsid w:val="00831E74"/>
    <w:rsid w:val="008348AD"/>
    <w:rsid w:val="00836BBD"/>
    <w:rsid w:val="0084464C"/>
    <w:rsid w:val="00850E00"/>
    <w:rsid w:val="00852698"/>
    <w:rsid w:val="00867807"/>
    <w:rsid w:val="0088313A"/>
    <w:rsid w:val="00886A1C"/>
    <w:rsid w:val="0089124D"/>
    <w:rsid w:val="00892326"/>
    <w:rsid w:val="00894552"/>
    <w:rsid w:val="008A0587"/>
    <w:rsid w:val="008A6E55"/>
    <w:rsid w:val="008B02C7"/>
    <w:rsid w:val="008B4AA5"/>
    <w:rsid w:val="008B7DB8"/>
    <w:rsid w:val="008C4E4A"/>
    <w:rsid w:val="008C67D2"/>
    <w:rsid w:val="008D4E96"/>
    <w:rsid w:val="008E78C5"/>
    <w:rsid w:val="008E7E45"/>
    <w:rsid w:val="008F20D6"/>
    <w:rsid w:val="00900A09"/>
    <w:rsid w:val="00907113"/>
    <w:rsid w:val="00912A5A"/>
    <w:rsid w:val="00917AB9"/>
    <w:rsid w:val="00922928"/>
    <w:rsid w:val="00924727"/>
    <w:rsid w:val="00925C98"/>
    <w:rsid w:val="00930925"/>
    <w:rsid w:val="00932212"/>
    <w:rsid w:val="0094491D"/>
    <w:rsid w:val="00952200"/>
    <w:rsid w:val="00963750"/>
    <w:rsid w:val="00963AC7"/>
    <w:rsid w:val="00967194"/>
    <w:rsid w:val="00971BDB"/>
    <w:rsid w:val="00995B8B"/>
    <w:rsid w:val="0099619F"/>
    <w:rsid w:val="009B0FB4"/>
    <w:rsid w:val="009B565E"/>
    <w:rsid w:val="009C17A7"/>
    <w:rsid w:val="009C3719"/>
    <w:rsid w:val="009C3BEA"/>
    <w:rsid w:val="009C6958"/>
    <w:rsid w:val="009E02D3"/>
    <w:rsid w:val="009E5CA1"/>
    <w:rsid w:val="009F56DC"/>
    <w:rsid w:val="00A115F0"/>
    <w:rsid w:val="00A125B1"/>
    <w:rsid w:val="00A1662D"/>
    <w:rsid w:val="00A21084"/>
    <w:rsid w:val="00A47E62"/>
    <w:rsid w:val="00A54CFB"/>
    <w:rsid w:val="00A610E2"/>
    <w:rsid w:val="00A619C6"/>
    <w:rsid w:val="00A62315"/>
    <w:rsid w:val="00A652E3"/>
    <w:rsid w:val="00A73BE9"/>
    <w:rsid w:val="00A81B94"/>
    <w:rsid w:val="00A85CE8"/>
    <w:rsid w:val="00A9623A"/>
    <w:rsid w:val="00AA074C"/>
    <w:rsid w:val="00AA3E09"/>
    <w:rsid w:val="00AA5FEF"/>
    <w:rsid w:val="00AB748B"/>
    <w:rsid w:val="00AD20CC"/>
    <w:rsid w:val="00AE0B1B"/>
    <w:rsid w:val="00AE1E82"/>
    <w:rsid w:val="00AF0ACA"/>
    <w:rsid w:val="00AF578F"/>
    <w:rsid w:val="00B04906"/>
    <w:rsid w:val="00B0505A"/>
    <w:rsid w:val="00B05C5A"/>
    <w:rsid w:val="00B24354"/>
    <w:rsid w:val="00B31D14"/>
    <w:rsid w:val="00B34307"/>
    <w:rsid w:val="00B37BB8"/>
    <w:rsid w:val="00B41526"/>
    <w:rsid w:val="00B42156"/>
    <w:rsid w:val="00B46413"/>
    <w:rsid w:val="00B5099F"/>
    <w:rsid w:val="00B53352"/>
    <w:rsid w:val="00B53824"/>
    <w:rsid w:val="00B6492B"/>
    <w:rsid w:val="00B73BB3"/>
    <w:rsid w:val="00B86D2F"/>
    <w:rsid w:val="00BA6316"/>
    <w:rsid w:val="00BB0F7A"/>
    <w:rsid w:val="00BE1A7E"/>
    <w:rsid w:val="00BE3231"/>
    <w:rsid w:val="00BF1BEA"/>
    <w:rsid w:val="00BF3A59"/>
    <w:rsid w:val="00BF5DC6"/>
    <w:rsid w:val="00C00032"/>
    <w:rsid w:val="00C05761"/>
    <w:rsid w:val="00C078E6"/>
    <w:rsid w:val="00C246D2"/>
    <w:rsid w:val="00C278BA"/>
    <w:rsid w:val="00C31133"/>
    <w:rsid w:val="00C37437"/>
    <w:rsid w:val="00C45F25"/>
    <w:rsid w:val="00C625F6"/>
    <w:rsid w:val="00C65107"/>
    <w:rsid w:val="00C70A51"/>
    <w:rsid w:val="00C961C1"/>
    <w:rsid w:val="00CA1BF0"/>
    <w:rsid w:val="00CB2C23"/>
    <w:rsid w:val="00CD2925"/>
    <w:rsid w:val="00CD3ABC"/>
    <w:rsid w:val="00CE05A6"/>
    <w:rsid w:val="00CE0FB6"/>
    <w:rsid w:val="00CE2CF5"/>
    <w:rsid w:val="00CE6405"/>
    <w:rsid w:val="00CE7894"/>
    <w:rsid w:val="00CF6C21"/>
    <w:rsid w:val="00D03006"/>
    <w:rsid w:val="00D032B3"/>
    <w:rsid w:val="00D104CF"/>
    <w:rsid w:val="00D16EB8"/>
    <w:rsid w:val="00D174EE"/>
    <w:rsid w:val="00D3465C"/>
    <w:rsid w:val="00D37A98"/>
    <w:rsid w:val="00D457BE"/>
    <w:rsid w:val="00D54638"/>
    <w:rsid w:val="00D5534B"/>
    <w:rsid w:val="00D61BE4"/>
    <w:rsid w:val="00D70386"/>
    <w:rsid w:val="00D83C01"/>
    <w:rsid w:val="00D9253E"/>
    <w:rsid w:val="00D9350A"/>
    <w:rsid w:val="00D93D72"/>
    <w:rsid w:val="00D95BC6"/>
    <w:rsid w:val="00D969E6"/>
    <w:rsid w:val="00DA5AA8"/>
    <w:rsid w:val="00DA7859"/>
    <w:rsid w:val="00DB07EB"/>
    <w:rsid w:val="00DB69A7"/>
    <w:rsid w:val="00DD03D6"/>
    <w:rsid w:val="00DE124E"/>
    <w:rsid w:val="00DE22C3"/>
    <w:rsid w:val="00DF4D78"/>
    <w:rsid w:val="00DF70B5"/>
    <w:rsid w:val="00E07559"/>
    <w:rsid w:val="00E11224"/>
    <w:rsid w:val="00E20A9F"/>
    <w:rsid w:val="00E21921"/>
    <w:rsid w:val="00E25C01"/>
    <w:rsid w:val="00E26045"/>
    <w:rsid w:val="00E35A75"/>
    <w:rsid w:val="00E35B8D"/>
    <w:rsid w:val="00E502C8"/>
    <w:rsid w:val="00E6665E"/>
    <w:rsid w:val="00E828DB"/>
    <w:rsid w:val="00E87CD0"/>
    <w:rsid w:val="00EA2BE2"/>
    <w:rsid w:val="00EA5B59"/>
    <w:rsid w:val="00EC0FA1"/>
    <w:rsid w:val="00EC690F"/>
    <w:rsid w:val="00EC740A"/>
    <w:rsid w:val="00ED082E"/>
    <w:rsid w:val="00EE18DD"/>
    <w:rsid w:val="00EE58EC"/>
    <w:rsid w:val="00EE6FB7"/>
    <w:rsid w:val="00EF6875"/>
    <w:rsid w:val="00F23298"/>
    <w:rsid w:val="00F233A3"/>
    <w:rsid w:val="00F27217"/>
    <w:rsid w:val="00F41768"/>
    <w:rsid w:val="00F42077"/>
    <w:rsid w:val="00F57865"/>
    <w:rsid w:val="00F61055"/>
    <w:rsid w:val="00F8206F"/>
    <w:rsid w:val="00F84179"/>
    <w:rsid w:val="00F95A22"/>
    <w:rsid w:val="00FB6726"/>
    <w:rsid w:val="00FC1164"/>
    <w:rsid w:val="00FD039A"/>
    <w:rsid w:val="00FD0B9C"/>
    <w:rsid w:val="00FD164A"/>
    <w:rsid w:val="00FD35AC"/>
    <w:rsid w:val="00FD57F0"/>
    <w:rsid w:val="00FD71FF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9158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91588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hAnsi="Times New Roman"/>
      <w:bCs w:val="0"/>
      <w:color w:val="auto"/>
      <w:kern w:val="28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4E4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4E4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B672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158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91588"/>
    <w:rPr>
      <w:rFonts w:ascii="Times New Roman" w:hAnsi="Times New Roman" w:cs="Times New Roman"/>
      <w:b/>
      <w:kern w:val="28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4E4A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4E4A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B6726"/>
    <w:rPr>
      <w:rFonts w:ascii="Cambria" w:hAnsi="Cambria" w:cs="Times New Roman"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04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4407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6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B6726"/>
    <w:rPr>
      <w:rFonts w:ascii="Times New Roman" w:hAnsi="Times New Roman" w:cs="Times New Roman"/>
      <w:b/>
      <w:sz w:val="20"/>
      <w:szCs w:val="20"/>
    </w:rPr>
  </w:style>
  <w:style w:type="paragraph" w:styleId="BlockText">
    <w:name w:val="Block Text"/>
    <w:basedOn w:val="Normal"/>
    <w:uiPriority w:val="99"/>
    <w:rsid w:val="00FB6726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B6726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6726"/>
    <w:rPr>
      <w:rFonts w:ascii="Times New Roman" w:hAnsi="Times New Roman" w:cs="Times New Roman"/>
      <w:sz w:val="20"/>
      <w:szCs w:val="20"/>
    </w:rPr>
  </w:style>
  <w:style w:type="character" w:styleId="BookTitle">
    <w:name w:val="Book Title"/>
    <w:basedOn w:val="DefaultParagraphFont"/>
    <w:uiPriority w:val="99"/>
    <w:qFormat/>
    <w:rsid w:val="004B0DBB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99"/>
    <w:rsid w:val="00F841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403E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83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1E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1E74"/>
    <w:rPr>
      <w:rFonts w:cs="Times New Roman"/>
    </w:rPr>
  </w:style>
  <w:style w:type="character" w:styleId="Hyperlink">
    <w:name w:val="Hyperlink"/>
    <w:basedOn w:val="DefaultParagraphFont"/>
    <w:uiPriority w:val="99"/>
    <w:rsid w:val="009E02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gu.ru/" TargetMode="External"/><Relationship Id="rId13" Type="http://schemas.openxmlformats.org/officeDocument/2006/relationships/hyperlink" Target="http://karmanform.ucoz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rokimatematiki.ru" TargetMode="External"/><Relationship Id="rId12" Type="http://schemas.openxmlformats.org/officeDocument/2006/relationships/hyperlink" Target="http://easyen.ru/" TargetMode="External"/><Relationship Id="rId17" Type="http://schemas.openxmlformats.org/officeDocument/2006/relationships/hyperlink" Target="http://www.vovdenko.ucoz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lga48.ucoz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/load/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-savchen.ucoz.ru/" TargetMode="External"/><Relationship Id="rId10" Type="http://schemas.openxmlformats.org/officeDocument/2006/relationships/hyperlink" Target="http://festival.1september.ru/articles/subjects/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polyakova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14</Pages>
  <Words>3314</Words>
  <Characters>18895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123</cp:lastModifiedBy>
  <cp:revision>12</cp:revision>
  <cp:lastPrinted>2016-09-09T13:28:00Z</cp:lastPrinted>
  <dcterms:created xsi:type="dcterms:W3CDTF">2016-08-22T09:23:00Z</dcterms:created>
  <dcterms:modified xsi:type="dcterms:W3CDTF">2016-09-09T13:38:00Z</dcterms:modified>
</cp:coreProperties>
</file>